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2B3" w:rsidRDefault="007362B3" w:rsidP="009D13C0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362B3" w:rsidRDefault="007362B3" w:rsidP="009D13C0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0"/>
          <w:szCs w:val="20"/>
        </w:rPr>
      </w:pPr>
      <w:r w:rsidRPr="00365D32">
        <w:rPr>
          <w:rFonts w:ascii="Times New Roman" w:hAnsi="Times New Roman"/>
          <w:b/>
          <w:bCs/>
          <w:sz w:val="20"/>
          <w:szCs w:val="20"/>
        </w:rPr>
        <w:t xml:space="preserve">Муниципальное бюджетное дошкольное образовательное учреждение центр развития ребёнка </w:t>
      </w:r>
    </w:p>
    <w:p w:rsidR="007362B3" w:rsidRPr="00365D32" w:rsidRDefault="007362B3" w:rsidP="009D13C0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0"/>
          <w:szCs w:val="20"/>
        </w:rPr>
      </w:pPr>
      <w:r w:rsidRPr="00365D32">
        <w:rPr>
          <w:rFonts w:ascii="Times New Roman" w:hAnsi="Times New Roman"/>
          <w:b/>
          <w:bCs/>
          <w:sz w:val="20"/>
          <w:szCs w:val="20"/>
        </w:rPr>
        <w:t>детский сад №53 «Росточек»</w:t>
      </w:r>
    </w:p>
    <w:p w:rsidR="007362B3" w:rsidRDefault="007362B3" w:rsidP="009D13C0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362B3" w:rsidRDefault="007362B3" w:rsidP="009D13C0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362B3" w:rsidRDefault="007362B3" w:rsidP="009D13C0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362B3" w:rsidRDefault="007362B3" w:rsidP="009D13C0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362B3" w:rsidRDefault="007362B3" w:rsidP="009D13C0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362B3" w:rsidRDefault="007362B3" w:rsidP="009D13C0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362B3" w:rsidRDefault="007362B3" w:rsidP="009D13C0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362B3" w:rsidRDefault="007362B3" w:rsidP="009D13C0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362B3" w:rsidRDefault="007362B3" w:rsidP="009D13C0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362B3" w:rsidRDefault="007362B3" w:rsidP="009D13C0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362B3" w:rsidRDefault="007362B3" w:rsidP="009D13C0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362B3" w:rsidRDefault="007362B3" w:rsidP="009D13C0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362B3" w:rsidRDefault="007362B3" w:rsidP="009D13C0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362B3" w:rsidRDefault="007362B3" w:rsidP="009D13C0">
      <w:pPr>
        <w:spacing w:after="0" w:line="36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КОНСПЕКТ</w:t>
      </w:r>
    </w:p>
    <w:p w:rsidR="007362B3" w:rsidRDefault="007362B3" w:rsidP="009D13C0">
      <w:pPr>
        <w:spacing w:after="0" w:line="36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Физкультурного досуга  </w:t>
      </w:r>
    </w:p>
    <w:p w:rsidR="007362B3" w:rsidRPr="0063415C" w:rsidRDefault="007362B3" w:rsidP="009D13C0">
      <w:pPr>
        <w:spacing w:after="0" w:line="36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63415C">
        <w:rPr>
          <w:rFonts w:ascii="Times New Roman" w:hAnsi="Times New Roman"/>
          <w:b/>
          <w:bCs/>
          <w:sz w:val="28"/>
          <w:szCs w:val="28"/>
        </w:rPr>
        <w:t>тема: «</w:t>
      </w:r>
      <w:r>
        <w:rPr>
          <w:rFonts w:ascii="Times New Roman" w:hAnsi="Times New Roman"/>
          <w:b/>
          <w:bCs/>
          <w:sz w:val="28"/>
          <w:szCs w:val="28"/>
        </w:rPr>
        <w:t>Путешествие в страну Витаминию</w:t>
      </w:r>
      <w:r w:rsidRPr="0063415C">
        <w:rPr>
          <w:rFonts w:ascii="Times New Roman" w:hAnsi="Times New Roman"/>
          <w:b/>
          <w:bCs/>
          <w:sz w:val="28"/>
          <w:szCs w:val="28"/>
        </w:rPr>
        <w:t>»</w:t>
      </w:r>
    </w:p>
    <w:p w:rsidR="007362B3" w:rsidRDefault="007362B3" w:rsidP="009D13C0">
      <w:pPr>
        <w:spacing w:after="0" w:line="36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/Неделя здоровья/</w:t>
      </w:r>
    </w:p>
    <w:p w:rsidR="007362B3" w:rsidRDefault="007362B3" w:rsidP="009D13C0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Средняя группа</w:t>
      </w:r>
    </w:p>
    <w:p w:rsidR="007362B3" w:rsidRDefault="007362B3" w:rsidP="009D13C0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362B3" w:rsidRDefault="007362B3" w:rsidP="009D13C0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362B3" w:rsidRDefault="007362B3" w:rsidP="009D13C0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362B3" w:rsidRDefault="007362B3" w:rsidP="009D13C0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362B3" w:rsidRDefault="007362B3" w:rsidP="00AB3965">
      <w:pPr>
        <w:spacing w:after="0" w:line="240" w:lineRule="auto"/>
        <w:jc w:val="right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Подготовила и провела:</w:t>
      </w:r>
    </w:p>
    <w:p w:rsidR="007362B3" w:rsidRDefault="007362B3" w:rsidP="00AB3965">
      <w:pPr>
        <w:spacing w:after="0" w:line="240" w:lineRule="auto"/>
        <w:jc w:val="right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Инструктор по физической культуре</w:t>
      </w:r>
    </w:p>
    <w:p w:rsidR="007362B3" w:rsidRDefault="007362B3" w:rsidP="00AB3965">
      <w:pPr>
        <w:spacing w:after="0" w:line="240" w:lineRule="auto"/>
        <w:jc w:val="right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Пахомова Н.И</w:t>
      </w:r>
    </w:p>
    <w:p w:rsidR="007362B3" w:rsidRDefault="007362B3" w:rsidP="009D13C0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362B3" w:rsidRDefault="007362B3" w:rsidP="009D13C0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362B3" w:rsidRDefault="007362B3" w:rsidP="009D13C0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362B3" w:rsidRDefault="007362B3" w:rsidP="009D13C0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362B3" w:rsidRDefault="007362B3" w:rsidP="009D13C0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362B3" w:rsidRDefault="007362B3" w:rsidP="009D13C0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362B3" w:rsidRDefault="007362B3" w:rsidP="009D13C0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362B3" w:rsidRDefault="007362B3" w:rsidP="009D13C0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362B3" w:rsidRDefault="007362B3" w:rsidP="009D13C0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362B3" w:rsidRDefault="007362B3" w:rsidP="009D13C0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362B3" w:rsidRDefault="007362B3" w:rsidP="009D13C0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362B3" w:rsidRDefault="007362B3" w:rsidP="009D13C0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362B3" w:rsidRDefault="007362B3" w:rsidP="009D13C0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362B3" w:rsidRDefault="007362B3" w:rsidP="009D13C0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362B3" w:rsidRDefault="007362B3" w:rsidP="009D13C0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362B3" w:rsidRDefault="007362B3" w:rsidP="009D13C0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362B3" w:rsidRDefault="007362B3" w:rsidP="009D13C0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362B3" w:rsidRDefault="007362B3" w:rsidP="009D13C0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362B3" w:rsidRDefault="007362B3" w:rsidP="009D13C0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362B3" w:rsidRDefault="007362B3" w:rsidP="009D13C0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362B3" w:rsidRDefault="007362B3" w:rsidP="009D13C0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362B3" w:rsidRDefault="007362B3" w:rsidP="009D13C0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362B3" w:rsidRDefault="007362B3" w:rsidP="009D13C0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7362B3" w:rsidRDefault="007362B3" w:rsidP="009D13C0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362B3" w:rsidRDefault="007362B3" w:rsidP="009D13C0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362B3" w:rsidRDefault="007362B3" w:rsidP="009D13C0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Мытищи, 2018</w:t>
      </w:r>
    </w:p>
    <w:p w:rsidR="007362B3" w:rsidRDefault="007362B3" w:rsidP="009D13C0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362B3" w:rsidRDefault="007362B3" w:rsidP="009D13C0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362B3" w:rsidRPr="00375C8D" w:rsidRDefault="007362B3" w:rsidP="009D13C0">
      <w:pPr>
        <w:pStyle w:val="Heading1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375C8D">
        <w:rPr>
          <w:sz w:val="24"/>
          <w:szCs w:val="24"/>
        </w:rPr>
        <w:t xml:space="preserve"> «Путешествие в страну Витаминию»</w:t>
      </w:r>
    </w:p>
    <w:p w:rsidR="007362B3" w:rsidRPr="00DB0353" w:rsidRDefault="007362B3" w:rsidP="00154B38">
      <w:pPr>
        <w:pStyle w:val="NormalWeb"/>
        <w:spacing w:before="0" w:beforeAutospacing="0" w:after="0" w:afterAutospacing="0"/>
        <w:jc w:val="both"/>
        <w:rPr>
          <w:bCs/>
        </w:rPr>
      </w:pPr>
      <w:r w:rsidRPr="009D13C0">
        <w:rPr>
          <w:b/>
        </w:rPr>
        <w:t>Цель:</w:t>
      </w:r>
      <w:r w:rsidRPr="00DB0353">
        <w:t xml:space="preserve"> </w:t>
      </w:r>
      <w:r w:rsidRPr="00DB0353">
        <w:rPr>
          <w:bCs/>
        </w:rPr>
        <w:t>Формировать у детей осознанное отношение к своему здоровью, и к занятиям физической культуры.</w:t>
      </w:r>
    </w:p>
    <w:p w:rsidR="007362B3" w:rsidRPr="00AE4462" w:rsidRDefault="007362B3" w:rsidP="001D1784">
      <w:pPr>
        <w:pStyle w:val="NormalWeb"/>
        <w:spacing w:before="0" w:beforeAutospacing="0" w:after="0" w:afterAutospacing="0"/>
        <w:jc w:val="both"/>
      </w:pPr>
      <w:r w:rsidRPr="009D13C0">
        <w:rPr>
          <w:b/>
        </w:rPr>
        <w:t>Задачи:</w:t>
      </w:r>
      <w:r>
        <w:t xml:space="preserve"> </w:t>
      </w:r>
      <w:r w:rsidRPr="00AE4462">
        <w:t>Учить детей бережно относиться к своему здоровью</w:t>
      </w:r>
      <w:r>
        <w:t>, в</w:t>
      </w:r>
      <w:r w:rsidRPr="00AE4462">
        <w:t>оспитывать позитивное отношение к здоровому образу жизни</w:t>
      </w:r>
      <w:r>
        <w:t xml:space="preserve">, </w:t>
      </w:r>
      <w:r w:rsidRPr="005D7939">
        <w:t xml:space="preserve">способствовать </w:t>
      </w:r>
      <w:r>
        <w:t xml:space="preserve">положительному </w:t>
      </w:r>
      <w:r w:rsidRPr="005D7939">
        <w:t>эмоциональному состоянию детей осуществляемого во время двигательной деятельности</w:t>
      </w:r>
      <w:r>
        <w:t>. Упражнять детей в ходьбе, беге, ходьбе подвижных играх. З</w:t>
      </w:r>
      <w:r w:rsidRPr="00DB0353">
        <w:t>акреплять и углублять знания о сезонных овощах и фруктах</w:t>
      </w:r>
      <w:r>
        <w:t>, о витаминах и где они находятся</w:t>
      </w:r>
      <w:r w:rsidRPr="00DB0353">
        <w:t>;</w:t>
      </w:r>
      <w:r>
        <w:t xml:space="preserve"> Развивать  внимание, память, воображение, мышление, ловкость, чувство равновесия, координацию движений, увеличивать двигательную деятельность  детей. </w:t>
      </w:r>
    </w:p>
    <w:p w:rsidR="007362B3" w:rsidRPr="00DB0353" w:rsidRDefault="007362B3" w:rsidP="001D1784">
      <w:pPr>
        <w:pStyle w:val="NormalWeb"/>
        <w:spacing w:before="0" w:beforeAutospacing="0" w:after="0" w:afterAutospacing="0" w:line="276" w:lineRule="auto"/>
        <w:jc w:val="both"/>
      </w:pPr>
      <w:r w:rsidRPr="009D13C0">
        <w:rPr>
          <w:b/>
        </w:rPr>
        <w:t>Оборудование и материалы:</w:t>
      </w:r>
      <w:r>
        <w:rPr>
          <w:b/>
        </w:rPr>
        <w:t xml:space="preserve"> </w:t>
      </w:r>
      <w:r w:rsidRPr="00DB0353">
        <w:t xml:space="preserve"> муляжи фруктов и овощей;</w:t>
      </w:r>
      <w:r>
        <w:t xml:space="preserve"> костюм Репки, костюм доктора Айболита, корзина с «витаминами» - мячики из сухого бассейна, парашют, канат, загадки, стульчики.</w:t>
      </w:r>
    </w:p>
    <w:p w:rsidR="007362B3" w:rsidRPr="00C42E5C" w:rsidRDefault="007362B3" w:rsidP="004C70F6">
      <w:pPr>
        <w:pStyle w:val="NormalWeb"/>
        <w:spacing w:before="0" w:beforeAutospacing="0" w:after="0" w:afterAutospacing="0" w:line="276" w:lineRule="auto"/>
        <w:jc w:val="both"/>
        <w:rPr>
          <w:b/>
        </w:rPr>
      </w:pPr>
      <w:r w:rsidRPr="00C42E5C">
        <w:rPr>
          <w:b/>
        </w:rPr>
        <w:t>Ход мероприятия:</w:t>
      </w:r>
    </w:p>
    <w:p w:rsidR="007362B3" w:rsidRPr="00DB0353" w:rsidRDefault="007362B3" w:rsidP="004C70F6">
      <w:pPr>
        <w:pStyle w:val="NormalWeb"/>
        <w:spacing w:before="0" w:beforeAutospacing="0" w:after="0" w:afterAutospacing="0" w:line="276" w:lineRule="auto"/>
        <w:jc w:val="both"/>
      </w:pPr>
      <w:r>
        <w:rPr>
          <w:b/>
        </w:rPr>
        <w:t>Инструктор</w:t>
      </w:r>
      <w:r w:rsidRPr="00DB0353">
        <w:rPr>
          <w:b/>
        </w:rPr>
        <w:t>:</w:t>
      </w:r>
      <w:r w:rsidRPr="00DB0353">
        <w:t xml:space="preserve"> Здравствуйте ребята, </w:t>
      </w:r>
      <w:r>
        <w:t xml:space="preserve">в нашем детском саду проходит «Неделя здоровья  и </w:t>
      </w:r>
      <w:r w:rsidRPr="00DB0353">
        <w:t>я хочу сегодня поговорить о здоровье. Скажите</w:t>
      </w:r>
      <w:r>
        <w:t>,</w:t>
      </w:r>
      <w:r w:rsidRPr="00DB0353">
        <w:t xml:space="preserve"> а вы хотите быть сильными, смелыми, здоровыми? А что для этого надо делать? </w:t>
      </w:r>
      <w:r w:rsidRPr="00DB0353">
        <w:rPr>
          <w:i/>
        </w:rPr>
        <w:t>Ответы детей</w:t>
      </w:r>
      <w:r w:rsidRPr="00DB0353">
        <w:t xml:space="preserve"> </w:t>
      </w:r>
      <w:r w:rsidRPr="00DB0353">
        <w:rPr>
          <w:i/>
          <w:iCs/>
        </w:rPr>
        <w:t>(закаляться, заниматься физкультурой и правильно питаться)</w:t>
      </w:r>
      <w:r w:rsidRPr="00DB0353">
        <w:t>.</w:t>
      </w:r>
    </w:p>
    <w:p w:rsidR="007362B3" w:rsidRPr="00DB0353" w:rsidRDefault="007362B3" w:rsidP="004C70F6">
      <w:pPr>
        <w:pStyle w:val="NormalWeb"/>
        <w:spacing w:before="0" w:beforeAutospacing="0" w:after="0" w:afterAutospacing="0" w:line="276" w:lineRule="auto"/>
        <w:jc w:val="both"/>
      </w:pPr>
      <w:r w:rsidRPr="00DB0353">
        <w:t>А, что значит правильно питаться? Наверно надо есть чипсы, пить кока-колу</w:t>
      </w:r>
      <w:r>
        <w:t>?</w:t>
      </w:r>
      <w:r w:rsidRPr="00DB0353">
        <w:t xml:space="preserve"> </w:t>
      </w:r>
      <w:r w:rsidRPr="00DB0353">
        <w:rPr>
          <w:i/>
          <w:iCs/>
        </w:rPr>
        <w:t xml:space="preserve">(ответы </w:t>
      </w:r>
      <w:r w:rsidRPr="00DB0353">
        <w:rPr>
          <w:rStyle w:val="Strong"/>
          <w:b w:val="0"/>
          <w:i/>
          <w:iCs/>
        </w:rPr>
        <w:t>детей</w:t>
      </w:r>
      <w:r w:rsidRPr="00DB0353">
        <w:rPr>
          <w:i/>
          <w:iCs/>
        </w:rPr>
        <w:t>)</w:t>
      </w:r>
      <w:r w:rsidRPr="00DB0353">
        <w:t xml:space="preserve">. </w:t>
      </w:r>
    </w:p>
    <w:p w:rsidR="007362B3" w:rsidRPr="00DB0353" w:rsidRDefault="007362B3" w:rsidP="004C70F6">
      <w:pPr>
        <w:pStyle w:val="NormalWeb"/>
        <w:spacing w:before="0" w:beforeAutospacing="0" w:after="0" w:afterAutospacing="0" w:line="276" w:lineRule="auto"/>
        <w:jc w:val="both"/>
      </w:pPr>
      <w:r w:rsidRPr="00DB0353">
        <w:t>А какие продукты надо употреблять в пищу?</w:t>
      </w:r>
    </w:p>
    <w:p w:rsidR="007362B3" w:rsidRPr="00DB0353" w:rsidRDefault="007362B3" w:rsidP="004C70F6">
      <w:pPr>
        <w:pStyle w:val="NormalWeb"/>
        <w:spacing w:before="0" w:beforeAutospacing="0" w:after="0" w:afterAutospacing="0" w:line="276" w:lineRule="auto"/>
        <w:jc w:val="both"/>
      </w:pPr>
      <w:r w:rsidRPr="00DB0353">
        <w:t xml:space="preserve">Все знают, как полезны </w:t>
      </w:r>
      <w:r w:rsidRPr="00DB0353">
        <w:rPr>
          <w:rStyle w:val="Strong"/>
          <w:b w:val="0"/>
        </w:rPr>
        <w:t>витамины</w:t>
      </w:r>
      <w:r w:rsidRPr="00DB0353">
        <w:t>,</w:t>
      </w:r>
    </w:p>
    <w:p w:rsidR="007362B3" w:rsidRPr="00DB0353" w:rsidRDefault="007362B3" w:rsidP="004C70F6">
      <w:pPr>
        <w:pStyle w:val="NormalWeb"/>
        <w:spacing w:before="0" w:beforeAutospacing="0" w:after="0" w:afterAutospacing="0" w:line="276" w:lineRule="auto"/>
        <w:jc w:val="both"/>
      </w:pPr>
      <w:r w:rsidRPr="00DB0353">
        <w:t>Все дети очень дружат с ними.</w:t>
      </w:r>
    </w:p>
    <w:p w:rsidR="007362B3" w:rsidRPr="00DB0353" w:rsidRDefault="007362B3" w:rsidP="004C70F6">
      <w:pPr>
        <w:pStyle w:val="NormalWeb"/>
        <w:spacing w:before="0" w:beforeAutospacing="0" w:after="0" w:afterAutospacing="0" w:line="276" w:lineRule="auto"/>
      </w:pPr>
      <w:r w:rsidRPr="00DB0353">
        <w:t xml:space="preserve">А в каких продуктах бывают </w:t>
      </w:r>
      <w:r w:rsidRPr="00DB0353">
        <w:rPr>
          <w:rStyle w:val="Strong"/>
          <w:b w:val="0"/>
        </w:rPr>
        <w:t>витамины</w:t>
      </w:r>
      <w:r w:rsidRPr="00DB0353">
        <w:t xml:space="preserve">? </w:t>
      </w:r>
      <w:r w:rsidRPr="00DB0353">
        <w:rPr>
          <w:i/>
          <w:iCs/>
        </w:rPr>
        <w:t>(овощах и фруктах)</w:t>
      </w:r>
      <w:r w:rsidRPr="00DB0353">
        <w:t xml:space="preserve">. Ребята, а вы любите фрукты и овощи? Почему? </w:t>
      </w:r>
      <w:r w:rsidRPr="00DB0353">
        <w:rPr>
          <w:i/>
          <w:iCs/>
        </w:rPr>
        <w:t xml:space="preserve">(ответы </w:t>
      </w:r>
      <w:r w:rsidRPr="00DB0353">
        <w:rPr>
          <w:rStyle w:val="Strong"/>
          <w:b w:val="0"/>
          <w:i/>
          <w:iCs/>
        </w:rPr>
        <w:t>детей</w:t>
      </w:r>
      <w:r w:rsidRPr="00DB0353">
        <w:rPr>
          <w:i/>
          <w:iCs/>
        </w:rPr>
        <w:t>)</w:t>
      </w:r>
      <w:r w:rsidRPr="00DB0353">
        <w:t>.</w:t>
      </w:r>
    </w:p>
    <w:p w:rsidR="007362B3" w:rsidRDefault="007362B3" w:rsidP="004C70F6">
      <w:pPr>
        <w:pStyle w:val="NormalWeb"/>
        <w:spacing w:before="0" w:beforeAutospacing="0" w:after="0" w:afterAutospacing="0" w:line="276" w:lineRule="auto"/>
        <w:jc w:val="both"/>
      </w:pPr>
      <w:r w:rsidRPr="00DB0353">
        <w:t xml:space="preserve">Правильно, потому что вкусные, но еще и полезные. Они богаты </w:t>
      </w:r>
      <w:r w:rsidRPr="00DB0353">
        <w:rPr>
          <w:rStyle w:val="Strong"/>
          <w:b w:val="0"/>
        </w:rPr>
        <w:t>витаминами А</w:t>
      </w:r>
      <w:r w:rsidRPr="00DB0353">
        <w:t xml:space="preserve">, В, С. Все овощи и фрукты содержат очень много полезных веществ. Когда мы их едим, то наш организм получает большой запас </w:t>
      </w:r>
      <w:r w:rsidRPr="00DB0353">
        <w:rPr>
          <w:rStyle w:val="Strong"/>
          <w:b w:val="0"/>
        </w:rPr>
        <w:t>витаминов</w:t>
      </w:r>
      <w:r w:rsidRPr="00DB0353">
        <w:t xml:space="preserve">, чтобы мы были здоровы и не болели. </w:t>
      </w:r>
      <w:r w:rsidRPr="00DB0353">
        <w:rPr>
          <w:rStyle w:val="Strong"/>
          <w:b w:val="0"/>
        </w:rPr>
        <w:t>Витамин</w:t>
      </w:r>
      <w:r w:rsidRPr="00DB0353">
        <w:t xml:space="preserve"> А</w:t>
      </w:r>
      <w:r>
        <w:t>,</w:t>
      </w:r>
      <w:r w:rsidRPr="00DB0353">
        <w:t xml:space="preserve"> содержится в свекле, дыне, моркови, чесноке, капусте, петрушке, тыкве, репе. </w:t>
      </w:r>
      <w:r w:rsidRPr="00DB0353">
        <w:rPr>
          <w:rStyle w:val="Strong"/>
          <w:b w:val="0"/>
        </w:rPr>
        <w:t>Витамин</w:t>
      </w:r>
      <w:r w:rsidRPr="00DB0353">
        <w:t xml:space="preserve"> В</w:t>
      </w:r>
      <w:r>
        <w:t>,</w:t>
      </w:r>
      <w:r w:rsidRPr="00DB0353">
        <w:t xml:space="preserve"> содержится в бананах, горохе, салате. А, давайте с вами отправимся в </w:t>
      </w:r>
      <w:r w:rsidRPr="00DB0353">
        <w:rPr>
          <w:rStyle w:val="Strong"/>
          <w:b w:val="0"/>
        </w:rPr>
        <w:t>путешествие</w:t>
      </w:r>
      <w:r w:rsidRPr="00DB0353">
        <w:t xml:space="preserve">, в </w:t>
      </w:r>
      <w:r w:rsidRPr="00DB0353">
        <w:rPr>
          <w:rStyle w:val="Strong"/>
          <w:b w:val="0"/>
        </w:rPr>
        <w:t xml:space="preserve">страну </w:t>
      </w:r>
      <w:r w:rsidRPr="00DB0353">
        <w:rPr>
          <w:i/>
          <w:iCs/>
        </w:rPr>
        <w:t>«</w:t>
      </w:r>
      <w:r w:rsidRPr="00DB0353">
        <w:rPr>
          <w:rStyle w:val="Strong"/>
          <w:b w:val="0"/>
          <w:i/>
          <w:iCs/>
        </w:rPr>
        <w:t>Витаминию</w:t>
      </w:r>
      <w:r w:rsidRPr="00DB0353">
        <w:rPr>
          <w:i/>
          <w:iCs/>
        </w:rPr>
        <w:t>»</w:t>
      </w:r>
      <w:r w:rsidRPr="00DB0353">
        <w:t>.</w:t>
      </w:r>
    </w:p>
    <w:p w:rsidR="007362B3" w:rsidRDefault="007362B3" w:rsidP="004C70F6">
      <w:pPr>
        <w:pStyle w:val="NormalWeb"/>
        <w:spacing w:before="0" w:beforeAutospacing="0" w:after="0" w:afterAutospacing="0" w:line="276" w:lineRule="auto"/>
        <w:jc w:val="both"/>
      </w:pPr>
      <w:r>
        <w:t>Но прежде чем отправиться в страну «Витаминию» нам с вами нужно сделать зарядку.</w:t>
      </w:r>
    </w:p>
    <w:p w:rsidR="007362B3" w:rsidRPr="00256EA3" w:rsidRDefault="007362B3" w:rsidP="004C70F6">
      <w:pPr>
        <w:pStyle w:val="NormalWeb"/>
        <w:spacing w:before="0" w:beforeAutospacing="0" w:after="0" w:afterAutospacing="0" w:line="276" w:lineRule="auto"/>
        <w:jc w:val="both"/>
        <w:rPr>
          <w:b/>
          <w:i/>
        </w:rPr>
      </w:pPr>
      <w:r w:rsidRPr="00256EA3">
        <w:rPr>
          <w:b/>
          <w:i/>
        </w:rPr>
        <w:t>Ритмическая гимнастика под музыку.</w:t>
      </w:r>
    </w:p>
    <w:p w:rsidR="007362B3" w:rsidRPr="00DB0353" w:rsidRDefault="007362B3" w:rsidP="004C70F6">
      <w:pPr>
        <w:pStyle w:val="NormalWeb"/>
        <w:spacing w:before="0" w:beforeAutospacing="0" w:after="0" w:afterAutospacing="0" w:line="276" w:lineRule="auto"/>
        <w:jc w:val="both"/>
      </w:pPr>
      <w:r>
        <w:rPr>
          <w:b/>
        </w:rPr>
        <w:t>Инструктор</w:t>
      </w:r>
      <w:r w:rsidRPr="00C42E5C">
        <w:rPr>
          <w:b/>
        </w:rPr>
        <w:t>:</w:t>
      </w:r>
      <w:r>
        <w:t xml:space="preserve"> </w:t>
      </w:r>
      <w:r w:rsidRPr="00DB0353">
        <w:t xml:space="preserve">На чем можно поехать? </w:t>
      </w:r>
      <w:r w:rsidRPr="00DB0353">
        <w:rPr>
          <w:i/>
          <w:iCs/>
        </w:rPr>
        <w:t>(на машине, пешком,</w:t>
      </w:r>
      <w:r>
        <w:rPr>
          <w:i/>
          <w:iCs/>
        </w:rPr>
        <w:t xml:space="preserve"> </w:t>
      </w:r>
      <w:r w:rsidRPr="00DB0353">
        <w:rPr>
          <w:i/>
          <w:iCs/>
        </w:rPr>
        <w:t>самолете</w:t>
      </w:r>
      <w:r>
        <w:rPr>
          <w:i/>
          <w:iCs/>
        </w:rPr>
        <w:t>,</w:t>
      </w:r>
      <w:r w:rsidRPr="00DB0353">
        <w:rPr>
          <w:i/>
          <w:iCs/>
        </w:rPr>
        <w:t xml:space="preserve"> поезде)</w:t>
      </w:r>
      <w:r w:rsidRPr="00DB0353">
        <w:t xml:space="preserve">. Я предлагаю отправиться в </w:t>
      </w:r>
      <w:r w:rsidRPr="00DB0353">
        <w:rPr>
          <w:rStyle w:val="Strong"/>
          <w:b w:val="0"/>
        </w:rPr>
        <w:t>путешествие на поезде</w:t>
      </w:r>
      <w:r w:rsidRPr="00DB0353">
        <w:t>. Чтобы поехать на поезде нам надо купить билет. Отгадайте загадки об овощах и получите билет на поезд.</w:t>
      </w:r>
    </w:p>
    <w:p w:rsidR="007362B3" w:rsidRPr="00DB0353" w:rsidRDefault="007362B3" w:rsidP="004C70F6">
      <w:pPr>
        <w:pStyle w:val="NormalWeb"/>
        <w:spacing w:before="0" w:beforeAutospacing="0" w:after="0" w:afterAutospacing="0" w:line="276" w:lineRule="auto"/>
        <w:jc w:val="both"/>
      </w:pPr>
      <w:r w:rsidRPr="00DB0353">
        <w:rPr>
          <w:i/>
          <w:iCs/>
        </w:rPr>
        <w:t>(Дети отгадывают загадки об овощах и получают билет)</w:t>
      </w:r>
    </w:p>
    <w:p w:rsidR="007362B3" w:rsidRPr="00DB0353" w:rsidRDefault="007362B3" w:rsidP="004C70F6">
      <w:pPr>
        <w:pStyle w:val="NormalWeb"/>
        <w:spacing w:before="0" w:beforeAutospacing="0" w:after="0" w:afterAutospacing="0" w:line="276" w:lineRule="auto"/>
        <w:jc w:val="both"/>
      </w:pPr>
      <w:r>
        <w:rPr>
          <w:b/>
        </w:rPr>
        <w:t>Инструктор:</w:t>
      </w:r>
      <w:r w:rsidRPr="00DB0353">
        <w:t xml:space="preserve"> Внимание. Внимание! Поезд отправляется! </w:t>
      </w:r>
      <w:r w:rsidRPr="00256EA3">
        <w:rPr>
          <w:i/>
        </w:rPr>
        <w:t>(дети становятся друг за другом, звучит музыка и поезд отправляется</w:t>
      </w:r>
      <w:r>
        <w:rPr>
          <w:i/>
        </w:rPr>
        <w:t>)</w:t>
      </w:r>
      <w:r w:rsidRPr="00DB0353">
        <w:t xml:space="preserve">. Проезжает один круг и останавливается. </w:t>
      </w:r>
    </w:p>
    <w:p w:rsidR="007362B3" w:rsidRPr="00DB0353" w:rsidRDefault="007362B3" w:rsidP="004C70F6">
      <w:pPr>
        <w:pStyle w:val="NormalWeb"/>
        <w:spacing w:before="0" w:beforeAutospacing="0" w:after="0" w:afterAutospacing="0" w:line="276" w:lineRule="auto"/>
        <w:jc w:val="both"/>
        <w:rPr>
          <w:b/>
        </w:rPr>
      </w:pPr>
      <w:r w:rsidRPr="00DB0353">
        <w:rPr>
          <w:b/>
        </w:rPr>
        <w:t xml:space="preserve">Станция </w:t>
      </w:r>
      <w:r w:rsidRPr="00DB0353">
        <w:rPr>
          <w:b/>
          <w:i/>
          <w:iCs/>
        </w:rPr>
        <w:t>«Вершки-корешки»</w:t>
      </w:r>
    </w:p>
    <w:p w:rsidR="007362B3" w:rsidRDefault="007362B3" w:rsidP="004C70F6">
      <w:pPr>
        <w:pStyle w:val="NormalWeb"/>
        <w:spacing w:before="0" w:beforeAutospacing="0" w:after="0" w:afterAutospacing="0" w:line="276" w:lineRule="auto"/>
        <w:jc w:val="both"/>
      </w:pPr>
      <w:r w:rsidRPr="00C42E5C">
        <w:rPr>
          <w:b/>
        </w:rPr>
        <w:t>Инструктор:</w:t>
      </w:r>
      <w:r w:rsidRPr="00DB0353">
        <w:t xml:space="preserve"> Чтобы нас пропустили на этой станции</w:t>
      </w:r>
      <w:r>
        <w:t>,</w:t>
      </w:r>
      <w:r w:rsidRPr="00DB0353">
        <w:t xml:space="preserve"> мы с вами должны правильно выполнить задание. </w:t>
      </w:r>
    </w:p>
    <w:p w:rsidR="007362B3" w:rsidRDefault="007362B3" w:rsidP="004C70F6">
      <w:pPr>
        <w:pStyle w:val="NormalWeb"/>
        <w:spacing w:before="0" w:beforeAutospacing="0" w:after="0" w:afterAutospacing="0" w:line="276" w:lineRule="auto"/>
        <w:jc w:val="both"/>
      </w:pPr>
      <w:r w:rsidRPr="00C42E5C">
        <w:rPr>
          <w:b/>
          <w:i/>
        </w:rPr>
        <w:t>Игра:</w:t>
      </w:r>
      <w:r w:rsidRPr="00C42E5C">
        <w:rPr>
          <w:b/>
        </w:rPr>
        <w:t xml:space="preserve"> </w:t>
      </w:r>
      <w:r w:rsidRPr="00C42E5C">
        <w:rPr>
          <w:b/>
          <w:i/>
          <w:iCs/>
        </w:rPr>
        <w:t>«Вершки корешки»</w:t>
      </w:r>
      <w:r w:rsidRPr="00DB0353">
        <w:t xml:space="preserve"> </w:t>
      </w:r>
    </w:p>
    <w:p w:rsidR="007362B3" w:rsidRDefault="007362B3" w:rsidP="004C70F6">
      <w:pPr>
        <w:pStyle w:val="NormalWeb"/>
        <w:spacing w:before="0" w:beforeAutospacing="0" w:after="0" w:afterAutospacing="0" w:line="276" w:lineRule="auto"/>
        <w:jc w:val="both"/>
      </w:pPr>
      <w:r>
        <w:t xml:space="preserve">Ведущий называет овощ или фрукт.  Если это овощ </w:t>
      </w:r>
      <w:r w:rsidRPr="00DB0353">
        <w:t xml:space="preserve"> дети приседают, а на назван</w:t>
      </w:r>
      <w:r>
        <w:t>ие фруктов дети поднимают руки вверх</w:t>
      </w:r>
      <w:r w:rsidRPr="00DB0353">
        <w:t xml:space="preserve">. </w:t>
      </w:r>
    </w:p>
    <w:p w:rsidR="007362B3" w:rsidRPr="00256EA3" w:rsidRDefault="007362B3" w:rsidP="004C70F6">
      <w:pPr>
        <w:pStyle w:val="NormalWeb"/>
        <w:spacing w:before="0" w:beforeAutospacing="0" w:after="0" w:afterAutospacing="0" w:line="276" w:lineRule="auto"/>
        <w:jc w:val="both"/>
        <w:rPr>
          <w:i/>
        </w:rPr>
      </w:pPr>
      <w:r w:rsidRPr="00C42E5C">
        <w:rPr>
          <w:b/>
        </w:rPr>
        <w:t>Инструктор:</w:t>
      </w:r>
      <w:r>
        <w:t xml:space="preserve"> </w:t>
      </w:r>
      <w:r w:rsidRPr="00DB0353">
        <w:t>Молодцы</w:t>
      </w:r>
      <w:r>
        <w:t>,</w:t>
      </w:r>
      <w:r w:rsidRPr="00DB0353">
        <w:t xml:space="preserve"> вы отлично справились с заданием и мы можем отправляться к следующей станции. </w:t>
      </w:r>
      <w:r w:rsidRPr="00256EA3">
        <w:rPr>
          <w:i/>
        </w:rPr>
        <w:t xml:space="preserve">(звучит музыка дети становятся друг за другом и продолжают </w:t>
      </w:r>
      <w:r w:rsidRPr="00256EA3">
        <w:rPr>
          <w:rStyle w:val="Strong"/>
          <w:b w:val="0"/>
          <w:i/>
        </w:rPr>
        <w:t>путешествие</w:t>
      </w:r>
      <w:r w:rsidRPr="00256EA3">
        <w:rPr>
          <w:i/>
        </w:rPr>
        <w:t>)</w:t>
      </w:r>
    </w:p>
    <w:p w:rsidR="007362B3" w:rsidRPr="00256EA3" w:rsidRDefault="007362B3" w:rsidP="004C70F6">
      <w:pPr>
        <w:pStyle w:val="NormalWeb"/>
        <w:spacing w:before="0" w:beforeAutospacing="0" w:after="0" w:afterAutospacing="0" w:line="276" w:lineRule="auto"/>
        <w:jc w:val="both"/>
        <w:rPr>
          <w:b/>
        </w:rPr>
      </w:pPr>
      <w:r w:rsidRPr="00256EA3">
        <w:rPr>
          <w:b/>
        </w:rPr>
        <w:t>Инструктор:</w:t>
      </w:r>
      <w:r w:rsidRPr="00DB0353">
        <w:t xml:space="preserve"> </w:t>
      </w:r>
      <w:r w:rsidRPr="00256EA3">
        <w:rPr>
          <w:b/>
        </w:rPr>
        <w:t xml:space="preserve">Станция: </w:t>
      </w:r>
      <w:r w:rsidRPr="00256EA3">
        <w:rPr>
          <w:b/>
          <w:i/>
          <w:iCs/>
        </w:rPr>
        <w:t>«Сказочная»</w:t>
      </w:r>
    </w:p>
    <w:p w:rsidR="007362B3" w:rsidRDefault="007362B3" w:rsidP="004C70F6">
      <w:pPr>
        <w:pStyle w:val="NormalWeb"/>
        <w:spacing w:before="0" w:beforeAutospacing="0" w:after="0" w:afterAutospacing="0" w:line="276" w:lineRule="auto"/>
        <w:jc w:val="both"/>
        <w:rPr>
          <w:i/>
          <w:iCs/>
        </w:rPr>
      </w:pPr>
      <w:r w:rsidRPr="00DB0353">
        <w:t>Ребята</w:t>
      </w:r>
      <w:r>
        <w:t>,</w:t>
      </w:r>
      <w:r w:rsidRPr="00DB0353">
        <w:t xml:space="preserve"> а про какие овощи вы знаете сказки? </w:t>
      </w:r>
      <w:r w:rsidRPr="00256EA3">
        <w:rPr>
          <w:i/>
        </w:rPr>
        <w:t>Ответы детей</w:t>
      </w:r>
      <w:r>
        <w:t xml:space="preserve">. («Репка», «Чипполино») </w:t>
      </w:r>
      <w:r w:rsidRPr="00DB0353">
        <w:t xml:space="preserve">И сейчас мы с вами </w:t>
      </w:r>
      <w:r>
        <w:t>вспомним сказку про</w:t>
      </w:r>
      <w:r w:rsidRPr="00DB0353">
        <w:t xml:space="preserve"> </w:t>
      </w:r>
      <w:r w:rsidRPr="00DB0353">
        <w:rPr>
          <w:i/>
          <w:iCs/>
        </w:rPr>
        <w:t>«Репка»</w:t>
      </w:r>
      <w:r w:rsidRPr="00DB0353">
        <w:t>. (</w:t>
      </w:r>
      <w:r w:rsidRPr="00256EA3">
        <w:rPr>
          <w:i/>
        </w:rPr>
        <w:t xml:space="preserve">Разыгрывается сказка, роли исполняют дети </w:t>
      </w:r>
      <w:r w:rsidRPr="00256EA3">
        <w:rPr>
          <w:rStyle w:val="Strong"/>
          <w:b w:val="0"/>
          <w:i/>
        </w:rPr>
        <w:t>средней группы</w:t>
      </w:r>
      <w:r w:rsidRPr="00256EA3">
        <w:rPr>
          <w:i/>
        </w:rPr>
        <w:t>.)</w:t>
      </w:r>
      <w:r>
        <w:rPr>
          <w:i/>
        </w:rPr>
        <w:t xml:space="preserve"> </w:t>
      </w:r>
      <w:r w:rsidRPr="00DB0353">
        <w:rPr>
          <w:i/>
          <w:iCs/>
        </w:rPr>
        <w:t>(Под музыку в зале появляется Репка, она плачет.)</w:t>
      </w:r>
    </w:p>
    <w:p w:rsidR="007362B3" w:rsidRDefault="007362B3" w:rsidP="004C70F6">
      <w:pPr>
        <w:pStyle w:val="NormalWeb"/>
        <w:spacing w:before="0" w:beforeAutospacing="0" w:after="0" w:afterAutospacing="0" w:line="276" w:lineRule="auto"/>
        <w:jc w:val="both"/>
        <w:rPr>
          <w:b/>
          <w:iCs/>
        </w:rPr>
      </w:pPr>
      <w:r w:rsidRPr="004C70F6">
        <w:rPr>
          <w:b/>
          <w:iCs/>
        </w:rPr>
        <w:t>Репка:</w:t>
      </w:r>
      <w:r w:rsidRPr="004C70F6">
        <w:t xml:space="preserve"> </w:t>
      </w:r>
      <w:r w:rsidRPr="00DB0353">
        <w:t>Здравствуйте ребята</w:t>
      </w:r>
      <w:r>
        <w:t>!</w:t>
      </w:r>
    </w:p>
    <w:p w:rsidR="007362B3" w:rsidRPr="004C70F6" w:rsidRDefault="007362B3" w:rsidP="004C70F6">
      <w:pPr>
        <w:pStyle w:val="NormalWeb"/>
        <w:spacing w:before="0" w:beforeAutospacing="0" w:after="0" w:afterAutospacing="0" w:line="276" w:lineRule="auto"/>
        <w:jc w:val="both"/>
      </w:pPr>
      <w:r w:rsidRPr="00256EA3">
        <w:rPr>
          <w:b/>
        </w:rPr>
        <w:t>Инструктор:</w:t>
      </w:r>
      <w:r>
        <w:rPr>
          <w:b/>
        </w:rPr>
        <w:t xml:space="preserve"> </w:t>
      </w:r>
      <w:r w:rsidRPr="004C70F6">
        <w:t>Здравствуй, а ты кто?</w:t>
      </w:r>
    </w:p>
    <w:p w:rsidR="007362B3" w:rsidRPr="00DB0353" w:rsidRDefault="007362B3" w:rsidP="004C70F6">
      <w:pPr>
        <w:pStyle w:val="NormalWeb"/>
        <w:spacing w:before="0" w:beforeAutospacing="0" w:after="0" w:afterAutospacing="0" w:line="276" w:lineRule="auto"/>
        <w:jc w:val="both"/>
      </w:pPr>
      <w:r w:rsidRPr="00256EA3">
        <w:rPr>
          <w:b/>
        </w:rPr>
        <w:t>Репка:</w:t>
      </w:r>
      <w:r>
        <w:rPr>
          <w:b/>
        </w:rPr>
        <w:t xml:space="preserve"> </w:t>
      </w:r>
      <w:r>
        <w:t>Я Репка,</w:t>
      </w:r>
      <w:r w:rsidRPr="00DB0353">
        <w:t xml:space="preserve"> я слышала</w:t>
      </w:r>
      <w:r>
        <w:t xml:space="preserve">, </w:t>
      </w:r>
      <w:r w:rsidRPr="00DB0353">
        <w:t xml:space="preserve"> как вы сказку</w:t>
      </w:r>
      <w:r>
        <w:t xml:space="preserve">, </w:t>
      </w:r>
      <w:r w:rsidRPr="00DB0353">
        <w:t xml:space="preserve"> про мою сестру рассказывали. Мы с ней на соседних огородах растем, только ее вытянули</w:t>
      </w:r>
      <w:r>
        <w:t>,</w:t>
      </w:r>
      <w:r w:rsidRPr="00DB0353">
        <w:t xml:space="preserve"> потому что их вон </w:t>
      </w:r>
      <w:r w:rsidRPr="00256EA3">
        <w:t xml:space="preserve">сколько: </w:t>
      </w:r>
      <w:r w:rsidRPr="00DB0353">
        <w:t>и дед, и баба, и внучка, и жучка, и кошка, и мышка</w:t>
      </w:r>
      <w:r>
        <w:t>, а</w:t>
      </w:r>
      <w:r w:rsidRPr="00DB0353">
        <w:t xml:space="preserve"> у меня только один дед. Некому меня вытянуть, может быть</w:t>
      </w:r>
      <w:r>
        <w:t>,</w:t>
      </w:r>
      <w:r w:rsidRPr="00DB0353">
        <w:t xml:space="preserve"> вы мне поможете?</w:t>
      </w:r>
    </w:p>
    <w:p w:rsidR="007362B3" w:rsidRPr="00DB0353" w:rsidRDefault="007362B3" w:rsidP="004C70F6">
      <w:pPr>
        <w:pStyle w:val="NormalWeb"/>
        <w:spacing w:before="0" w:beforeAutospacing="0" w:after="0" w:afterAutospacing="0" w:line="276" w:lineRule="auto"/>
        <w:jc w:val="both"/>
      </w:pPr>
      <w:r w:rsidRPr="000D0DD7">
        <w:rPr>
          <w:b/>
          <w:i/>
        </w:rPr>
        <w:t>Игра</w:t>
      </w:r>
      <w:r w:rsidRPr="000D0DD7">
        <w:rPr>
          <w:b/>
        </w:rPr>
        <w:t xml:space="preserve">: </w:t>
      </w:r>
      <w:r w:rsidRPr="000D0DD7">
        <w:rPr>
          <w:b/>
          <w:i/>
          <w:iCs/>
        </w:rPr>
        <w:t>«Перетягивание каната»</w:t>
      </w:r>
      <w:r w:rsidRPr="000D0DD7">
        <w:rPr>
          <w:b/>
        </w:rPr>
        <w:t xml:space="preserve"> </w:t>
      </w:r>
      <w:r w:rsidRPr="00DB0353">
        <w:rPr>
          <w:i/>
          <w:iCs/>
        </w:rPr>
        <w:t>(с одной стороны репка с другой дети)</w:t>
      </w:r>
    </w:p>
    <w:p w:rsidR="007362B3" w:rsidRPr="00DB0353" w:rsidRDefault="007362B3" w:rsidP="004C70F6">
      <w:pPr>
        <w:pStyle w:val="NormalWeb"/>
        <w:spacing w:before="0" w:beforeAutospacing="0" w:after="0" w:afterAutospacing="0" w:line="276" w:lineRule="auto"/>
        <w:jc w:val="both"/>
      </w:pPr>
      <w:r w:rsidRPr="000D0DD7">
        <w:rPr>
          <w:b/>
        </w:rPr>
        <w:t>Репка:</w:t>
      </w:r>
      <w:r>
        <w:t xml:space="preserve"> Спасибо,</w:t>
      </w:r>
      <w:r w:rsidRPr="00DB0353">
        <w:t xml:space="preserve"> ребята! Выручили!</w:t>
      </w:r>
      <w:r>
        <w:t xml:space="preserve"> До свидания!</w:t>
      </w:r>
    </w:p>
    <w:p w:rsidR="007362B3" w:rsidRPr="00DB0353" w:rsidRDefault="007362B3" w:rsidP="004C70F6">
      <w:pPr>
        <w:pStyle w:val="NormalWeb"/>
        <w:spacing w:before="0" w:beforeAutospacing="0" w:after="0" w:afterAutospacing="0" w:line="276" w:lineRule="auto"/>
        <w:jc w:val="both"/>
      </w:pPr>
      <w:r>
        <w:rPr>
          <w:b/>
        </w:rPr>
        <w:t>Инструктор:</w:t>
      </w:r>
      <w:r w:rsidRPr="00DB0353">
        <w:t xml:space="preserve"> Поезд отправляется дальше! </w:t>
      </w:r>
      <w:r w:rsidRPr="00DB0353">
        <w:rPr>
          <w:i/>
          <w:iCs/>
        </w:rPr>
        <w:t>(под музыку делают один круг)</w:t>
      </w:r>
    </w:p>
    <w:p w:rsidR="007362B3" w:rsidRPr="00245B9C" w:rsidRDefault="007362B3" w:rsidP="004C70F6">
      <w:pPr>
        <w:pStyle w:val="NormalWeb"/>
        <w:spacing w:before="0" w:beforeAutospacing="0" w:after="0" w:afterAutospacing="0" w:line="276" w:lineRule="auto"/>
        <w:jc w:val="both"/>
        <w:rPr>
          <w:b/>
          <w:i/>
        </w:rPr>
      </w:pPr>
      <w:r w:rsidRPr="00245B9C">
        <w:rPr>
          <w:b/>
        </w:rPr>
        <w:t>Станция:</w:t>
      </w:r>
      <w:r w:rsidRPr="00245B9C">
        <w:rPr>
          <w:b/>
          <w:i/>
        </w:rPr>
        <w:t xml:space="preserve"> </w:t>
      </w:r>
      <w:r w:rsidRPr="00245B9C">
        <w:rPr>
          <w:b/>
          <w:i/>
          <w:iCs/>
        </w:rPr>
        <w:t>«Сортировочная»</w:t>
      </w:r>
    </w:p>
    <w:p w:rsidR="007362B3" w:rsidRDefault="007362B3" w:rsidP="004C70F6">
      <w:pPr>
        <w:pStyle w:val="NormalWeb"/>
        <w:spacing w:before="0" w:beforeAutospacing="0" w:after="0" w:afterAutospacing="0" w:line="276" w:lineRule="auto"/>
        <w:jc w:val="both"/>
      </w:pPr>
      <w:r w:rsidRPr="00245B9C">
        <w:rPr>
          <w:b/>
          <w:i/>
        </w:rPr>
        <w:t xml:space="preserve">Эстафета </w:t>
      </w:r>
      <w:r w:rsidRPr="00DB0353">
        <w:rPr>
          <w:i/>
          <w:iCs/>
        </w:rPr>
        <w:t>«Овощи и фрукты»</w:t>
      </w:r>
      <w:r w:rsidRPr="00DB0353">
        <w:t xml:space="preserve"> </w:t>
      </w:r>
    </w:p>
    <w:p w:rsidR="007362B3" w:rsidRDefault="007362B3" w:rsidP="004C70F6">
      <w:pPr>
        <w:pStyle w:val="NormalWeb"/>
        <w:spacing w:before="0" w:beforeAutospacing="0" w:after="0" w:afterAutospacing="0" w:line="276" w:lineRule="auto"/>
        <w:jc w:val="both"/>
      </w:pPr>
      <w:r>
        <w:t>Дети строятся в две шеренги. Одна шеренга собирает овощи, другая фрукты. Первый стоящий в шеренге берёт из корзины овощ или фрукт и начинает передачу к последнему участнику шеренги, который складывает овощи (фрукты) в корзину</w:t>
      </w:r>
    </w:p>
    <w:p w:rsidR="007362B3" w:rsidRPr="00245B9C" w:rsidRDefault="007362B3" w:rsidP="004C70F6">
      <w:pPr>
        <w:pStyle w:val="NormalWeb"/>
        <w:spacing w:before="0" w:beforeAutospacing="0" w:after="0" w:afterAutospacing="0" w:line="276" w:lineRule="auto"/>
        <w:jc w:val="both"/>
        <w:rPr>
          <w:i/>
        </w:rPr>
      </w:pPr>
      <w:r w:rsidRPr="00245B9C">
        <w:rPr>
          <w:b/>
        </w:rPr>
        <w:t>Инструктор:</w:t>
      </w:r>
      <w:r w:rsidRPr="00DB0353">
        <w:t xml:space="preserve"> Поезд отправляется! </w:t>
      </w:r>
      <w:r w:rsidRPr="00245B9C">
        <w:rPr>
          <w:i/>
        </w:rPr>
        <w:t xml:space="preserve">(под музыку делают один круг и останавливаются. </w:t>
      </w:r>
    </w:p>
    <w:p w:rsidR="007362B3" w:rsidRPr="00245B9C" w:rsidRDefault="007362B3" w:rsidP="004C70F6">
      <w:pPr>
        <w:pStyle w:val="NormalWeb"/>
        <w:spacing w:before="0" w:beforeAutospacing="0" w:after="0" w:afterAutospacing="0" w:line="276" w:lineRule="auto"/>
        <w:jc w:val="both"/>
        <w:rPr>
          <w:b/>
        </w:rPr>
      </w:pPr>
      <w:r w:rsidRPr="00245B9C">
        <w:rPr>
          <w:b/>
        </w:rPr>
        <w:t xml:space="preserve">Станция </w:t>
      </w:r>
      <w:r w:rsidRPr="00245B9C">
        <w:rPr>
          <w:b/>
          <w:i/>
          <w:iCs/>
        </w:rPr>
        <w:t>«Игровая!»</w:t>
      </w:r>
    </w:p>
    <w:p w:rsidR="007362B3" w:rsidRDefault="007362B3" w:rsidP="004C70F6">
      <w:pPr>
        <w:pStyle w:val="NormalWeb"/>
        <w:spacing w:before="0" w:beforeAutospacing="0" w:after="0" w:afterAutospacing="0" w:line="276" w:lineRule="auto"/>
        <w:jc w:val="both"/>
        <w:rPr>
          <w:b/>
          <w:i/>
        </w:rPr>
      </w:pPr>
      <w:r w:rsidRPr="00F70806">
        <w:rPr>
          <w:b/>
          <w:i/>
        </w:rPr>
        <w:t>Игра: «Кто первый»</w:t>
      </w:r>
    </w:p>
    <w:p w:rsidR="007362B3" w:rsidRPr="00F70806" w:rsidRDefault="007362B3" w:rsidP="004C70F6">
      <w:pPr>
        <w:pStyle w:val="NormalWeb"/>
        <w:spacing w:before="0" w:beforeAutospacing="0" w:after="0" w:afterAutospacing="0" w:line="276" w:lineRule="auto"/>
        <w:jc w:val="both"/>
      </w:pPr>
      <w:r>
        <w:t>В центре зала стоят стульчики. Выбираются дети на одного больше, чем  стульев. Пока играет музыка, дети ходят вокруг стульев, а по окончание музыки, дети должны занять свободные стульчики. Кому стула не хватило, тот ребёнок выбывает из игры.</w:t>
      </w:r>
    </w:p>
    <w:p w:rsidR="007362B3" w:rsidRPr="00F70806" w:rsidRDefault="007362B3" w:rsidP="004C70F6">
      <w:pPr>
        <w:pStyle w:val="NormalWeb"/>
        <w:spacing w:before="0" w:beforeAutospacing="0" w:after="0" w:afterAutospacing="0" w:line="276" w:lineRule="auto"/>
        <w:jc w:val="both"/>
        <w:rPr>
          <w:i/>
        </w:rPr>
      </w:pPr>
      <w:r w:rsidRPr="00F70806">
        <w:rPr>
          <w:b/>
        </w:rPr>
        <w:t>Инструктор:</w:t>
      </w:r>
      <w:r w:rsidRPr="00DB0353">
        <w:t xml:space="preserve"> Наше </w:t>
      </w:r>
      <w:r w:rsidRPr="00DB0353">
        <w:rPr>
          <w:rStyle w:val="Strong"/>
          <w:b w:val="0"/>
        </w:rPr>
        <w:t>путешествие подходит к концу</w:t>
      </w:r>
      <w:r w:rsidRPr="00DB0353">
        <w:t xml:space="preserve">. Осталась последняя станция </w:t>
      </w:r>
      <w:r w:rsidRPr="00F70806">
        <w:rPr>
          <w:i/>
        </w:rPr>
        <w:t>(дети проезжают круг</w:t>
      </w:r>
      <w:r>
        <w:rPr>
          <w:i/>
        </w:rPr>
        <w:t>,</w:t>
      </w:r>
      <w:r w:rsidRPr="00F70806">
        <w:rPr>
          <w:i/>
        </w:rPr>
        <w:t xml:space="preserve"> звучит музыка</w:t>
      </w:r>
      <w:r w:rsidRPr="00DB0353">
        <w:t xml:space="preserve"> </w:t>
      </w:r>
      <w:r w:rsidRPr="00DB0353">
        <w:rPr>
          <w:i/>
          <w:iCs/>
        </w:rPr>
        <w:t>«Если хочешь быть здоров…»</w:t>
      </w:r>
      <w:r w:rsidRPr="00DB0353">
        <w:t xml:space="preserve"> </w:t>
      </w:r>
      <w:r w:rsidRPr="00F70806">
        <w:rPr>
          <w:i/>
        </w:rPr>
        <w:t>и их встречает доктор)</w:t>
      </w:r>
    </w:p>
    <w:p w:rsidR="007362B3" w:rsidRPr="00F70806" w:rsidRDefault="007362B3" w:rsidP="004C70F6">
      <w:pPr>
        <w:pStyle w:val="NormalWeb"/>
        <w:spacing w:before="0" w:beforeAutospacing="0" w:after="0" w:afterAutospacing="0" w:line="276" w:lineRule="auto"/>
        <w:jc w:val="both"/>
        <w:rPr>
          <w:b/>
          <w:i/>
        </w:rPr>
      </w:pPr>
      <w:r w:rsidRPr="00F70806">
        <w:rPr>
          <w:b/>
        </w:rPr>
        <w:t xml:space="preserve">Станция: </w:t>
      </w:r>
      <w:r w:rsidRPr="00F70806">
        <w:rPr>
          <w:b/>
          <w:i/>
        </w:rPr>
        <w:t>«Здоровей-ка»</w:t>
      </w:r>
    </w:p>
    <w:p w:rsidR="007362B3" w:rsidRDefault="007362B3" w:rsidP="004C70F6">
      <w:pPr>
        <w:pStyle w:val="NormalWeb"/>
        <w:spacing w:before="0" w:beforeAutospacing="0" w:after="0" w:afterAutospacing="0" w:line="276" w:lineRule="auto"/>
        <w:jc w:val="both"/>
      </w:pPr>
      <w:r w:rsidRPr="00F70806">
        <w:rPr>
          <w:b/>
        </w:rPr>
        <w:t>Айболит:</w:t>
      </w:r>
      <w:r w:rsidRPr="00DB0353">
        <w:t xml:space="preserve"> Здравствуйте,</w:t>
      </w:r>
      <w:r>
        <w:t xml:space="preserve"> </w:t>
      </w:r>
      <w:r w:rsidRPr="00DB0353">
        <w:t xml:space="preserve">ребята! Все здоровы? Никто не чихает? Отлично! </w:t>
      </w:r>
    </w:p>
    <w:p w:rsidR="007362B3" w:rsidRPr="00DB0353" w:rsidRDefault="007362B3" w:rsidP="004C70F6">
      <w:pPr>
        <w:pStyle w:val="NormalWeb"/>
        <w:spacing w:before="0" w:beforeAutospacing="0" w:after="0" w:afterAutospacing="0" w:line="276" w:lineRule="auto"/>
        <w:jc w:val="both"/>
      </w:pPr>
      <w:r>
        <w:t>-</w:t>
      </w:r>
      <w:r w:rsidRPr="00DB0353">
        <w:t xml:space="preserve">Я слышал, что у вас </w:t>
      </w:r>
      <w:r w:rsidRPr="00DB0353">
        <w:rPr>
          <w:rStyle w:val="Strong"/>
          <w:b w:val="0"/>
        </w:rPr>
        <w:t>витаминный праздник</w:t>
      </w:r>
      <w:r w:rsidRPr="00DB0353">
        <w:t>, и вы отлично знаете в каких продуктах</w:t>
      </w:r>
      <w:r>
        <w:t>,</w:t>
      </w:r>
      <w:r w:rsidRPr="00DB0353">
        <w:t xml:space="preserve"> бывают </w:t>
      </w:r>
      <w:r w:rsidRPr="00DB0353">
        <w:rPr>
          <w:rStyle w:val="Strong"/>
          <w:b w:val="0"/>
        </w:rPr>
        <w:t>витамины</w:t>
      </w:r>
      <w:r w:rsidRPr="00DB0353">
        <w:t>? Что ж проверим</w:t>
      </w:r>
      <w:r>
        <w:t xml:space="preserve">. </w:t>
      </w:r>
      <w:r w:rsidRPr="00211829">
        <w:rPr>
          <w:i/>
        </w:rPr>
        <w:t>Задаёт вопросы детям</w:t>
      </w:r>
      <w:r>
        <w:t>.</w:t>
      </w:r>
    </w:p>
    <w:p w:rsidR="007362B3" w:rsidRDefault="007362B3" w:rsidP="004C70F6">
      <w:pPr>
        <w:pStyle w:val="NormalWeb"/>
        <w:spacing w:before="0" w:beforeAutospacing="0" w:after="0" w:afterAutospacing="0" w:line="276" w:lineRule="auto"/>
        <w:jc w:val="both"/>
      </w:pPr>
      <w:r w:rsidRPr="003004C2">
        <w:rPr>
          <w:b/>
        </w:rPr>
        <w:t>Айболит:</w:t>
      </w:r>
      <w:r w:rsidRPr="00DB0353">
        <w:t xml:space="preserve"> Молодцы все верно </w:t>
      </w:r>
      <w:r>
        <w:t>рассказали</w:t>
      </w:r>
      <w:r w:rsidRPr="00DB0353">
        <w:t>!</w:t>
      </w:r>
      <w:r>
        <w:t xml:space="preserve"> А теперь давайте  поиграем с вами</w:t>
      </w:r>
    </w:p>
    <w:p w:rsidR="007362B3" w:rsidRDefault="007362B3" w:rsidP="004C70F6">
      <w:pPr>
        <w:pStyle w:val="NormalWeb"/>
        <w:spacing w:before="0" w:beforeAutospacing="0" w:after="0" w:afterAutospacing="0" w:line="276" w:lineRule="auto"/>
        <w:jc w:val="both"/>
      </w:pPr>
      <w:r w:rsidRPr="00700F85">
        <w:rPr>
          <w:b/>
          <w:i/>
        </w:rPr>
        <w:t>Игра: «Весёлые мячики»</w:t>
      </w:r>
      <w:r>
        <w:t xml:space="preserve"> игра с парашютом</w:t>
      </w:r>
    </w:p>
    <w:p w:rsidR="007362B3" w:rsidRDefault="007362B3" w:rsidP="004C70F6">
      <w:pPr>
        <w:pStyle w:val="NormalWeb"/>
        <w:spacing w:before="0" w:beforeAutospacing="0" w:after="0" w:afterAutospacing="0" w:line="276" w:lineRule="auto"/>
        <w:jc w:val="both"/>
        <w:rPr>
          <w:i/>
        </w:rPr>
      </w:pPr>
      <w:r w:rsidRPr="003004C2">
        <w:rPr>
          <w:b/>
        </w:rPr>
        <w:t>Айболит:</w:t>
      </w:r>
      <w:r>
        <w:t xml:space="preserve"> А вот знаете ли вы, что нужно делать, чтобы оставаться здоровым? </w:t>
      </w:r>
      <w:r w:rsidRPr="003004C2">
        <w:rPr>
          <w:i/>
        </w:rPr>
        <w:t>Ответы детей</w:t>
      </w:r>
    </w:p>
    <w:p w:rsidR="007362B3" w:rsidRPr="003004C2" w:rsidRDefault="007362B3" w:rsidP="004C70F6">
      <w:pPr>
        <w:pStyle w:val="NormalWeb"/>
        <w:spacing w:before="0" w:beforeAutospacing="0" w:after="0" w:afterAutospacing="0" w:line="276" w:lineRule="auto"/>
        <w:jc w:val="both"/>
      </w:pPr>
      <w:r>
        <w:t>Правильно, ребята! Умываться, закаляться, заниматься зарядкой, физкультурой, обливаться прохладной водой, обтираться, кушать правильную пищу.  Улыбаться, смеяться и никогда не плакать по пустякам, а то превратитесь в царевну Несмеяну и заболеете. Если вы будете выполнять мои указания, то вы  никогда не будете болеть.</w:t>
      </w:r>
    </w:p>
    <w:p w:rsidR="007362B3" w:rsidRDefault="007362B3" w:rsidP="004C70F6">
      <w:pPr>
        <w:pStyle w:val="NormalWeb"/>
        <w:spacing w:before="0" w:beforeAutospacing="0" w:after="0" w:afterAutospacing="0" w:line="276" w:lineRule="auto"/>
        <w:jc w:val="both"/>
      </w:pPr>
      <w:r w:rsidRPr="003004C2">
        <w:rPr>
          <w:b/>
        </w:rPr>
        <w:t>Инструктор:</w:t>
      </w:r>
      <w:r w:rsidRPr="00DB0353">
        <w:t xml:space="preserve"> </w:t>
      </w:r>
      <w:r>
        <w:t xml:space="preserve"> Спасибо тебе, доктор Айболит! И  чтобы напоследок, повеселить тебя, давай станцуй вместе с ребятами весёлый и задорный танец «Посмотрите вы на нас»</w:t>
      </w:r>
    </w:p>
    <w:p w:rsidR="007362B3" w:rsidRDefault="007362B3" w:rsidP="004C70F6">
      <w:pPr>
        <w:pStyle w:val="NormalWeb"/>
        <w:spacing w:before="0" w:beforeAutospacing="0" w:after="0" w:afterAutospacing="0" w:line="276" w:lineRule="auto"/>
        <w:jc w:val="both"/>
      </w:pPr>
      <w:r w:rsidRPr="00B42B12">
        <w:rPr>
          <w:b/>
        </w:rPr>
        <w:t>Айболит</w:t>
      </w:r>
      <w:r w:rsidRPr="00DB0353">
        <w:t>: Спасибо ребята</w:t>
      </w:r>
      <w:r>
        <w:t>,</w:t>
      </w:r>
      <w:r w:rsidRPr="00DB0353">
        <w:t xml:space="preserve"> вам за танец, </w:t>
      </w:r>
      <w:r>
        <w:t xml:space="preserve">давно я так не веселился, </w:t>
      </w:r>
      <w:r w:rsidRPr="00DB0353">
        <w:t xml:space="preserve">но я к вам тоже пришел с подарком. </w:t>
      </w:r>
      <w:r w:rsidRPr="00DB0353">
        <w:rPr>
          <w:i/>
          <w:iCs/>
        </w:rPr>
        <w:t>(достает корзину с яблоками)</w:t>
      </w:r>
      <w:r w:rsidRPr="00DB0353">
        <w:t xml:space="preserve"> вот вам </w:t>
      </w:r>
      <w:r w:rsidRPr="00DB0353">
        <w:rPr>
          <w:rStyle w:val="Strong"/>
          <w:b w:val="0"/>
        </w:rPr>
        <w:t>витамины</w:t>
      </w:r>
      <w:r w:rsidRPr="00DB0353">
        <w:t>, растите крепкими и здоровыми и никогда не болейте! До свидания!</w:t>
      </w:r>
    </w:p>
    <w:p w:rsidR="007362B3" w:rsidRPr="00DB0353" w:rsidRDefault="007362B3" w:rsidP="004C70F6">
      <w:pPr>
        <w:pStyle w:val="NormalWeb"/>
        <w:spacing w:before="0" w:beforeAutospacing="0" w:after="0" w:afterAutospacing="0" w:line="276" w:lineRule="auto"/>
        <w:jc w:val="both"/>
      </w:pPr>
      <w:r w:rsidRPr="00B42B12">
        <w:rPr>
          <w:b/>
        </w:rPr>
        <w:t>Инструктор:</w:t>
      </w:r>
      <w:r>
        <w:t xml:space="preserve"> До свидания, доктор Айболит!</w:t>
      </w:r>
    </w:p>
    <w:p w:rsidR="007362B3" w:rsidRPr="00245B9C" w:rsidRDefault="007362B3" w:rsidP="004C70F6">
      <w:pPr>
        <w:pStyle w:val="NormalWeb"/>
        <w:spacing w:before="0" w:beforeAutospacing="0" w:after="0" w:afterAutospacing="0" w:line="276" w:lineRule="auto"/>
        <w:jc w:val="both"/>
        <w:rPr>
          <w:i/>
        </w:rPr>
      </w:pPr>
      <w:r w:rsidRPr="00245B9C">
        <w:rPr>
          <w:b/>
        </w:rPr>
        <w:t>Инструктор:</w:t>
      </w:r>
      <w:r w:rsidRPr="00DB0353">
        <w:t xml:space="preserve"> Поезд отправляется! </w:t>
      </w:r>
      <w:r w:rsidRPr="00245B9C">
        <w:rPr>
          <w:i/>
        </w:rPr>
        <w:t xml:space="preserve">(под музыку делают один круг и останавливаются. </w:t>
      </w:r>
    </w:p>
    <w:p w:rsidR="007362B3" w:rsidRDefault="007362B3" w:rsidP="004C70F6">
      <w:pPr>
        <w:pStyle w:val="NormalWeb"/>
        <w:spacing w:before="0" w:beforeAutospacing="0" w:after="0" w:afterAutospacing="0" w:line="276" w:lineRule="auto"/>
        <w:jc w:val="both"/>
        <w:rPr>
          <w:b/>
          <w:i/>
          <w:iCs/>
        </w:rPr>
      </w:pPr>
      <w:r w:rsidRPr="00245B9C">
        <w:rPr>
          <w:b/>
        </w:rPr>
        <w:t xml:space="preserve">Станция </w:t>
      </w:r>
      <w:r w:rsidRPr="00245B9C">
        <w:rPr>
          <w:b/>
          <w:i/>
          <w:iCs/>
        </w:rPr>
        <w:t>«</w:t>
      </w:r>
      <w:r>
        <w:rPr>
          <w:b/>
          <w:i/>
          <w:iCs/>
        </w:rPr>
        <w:t>Детский сад Росточек</w:t>
      </w:r>
      <w:r w:rsidRPr="00245B9C">
        <w:rPr>
          <w:b/>
          <w:i/>
          <w:iCs/>
        </w:rPr>
        <w:t>»</w:t>
      </w:r>
    </w:p>
    <w:p w:rsidR="007362B3" w:rsidRDefault="007362B3" w:rsidP="004C70F6">
      <w:pPr>
        <w:pStyle w:val="NormalWeb"/>
        <w:spacing w:before="0" w:beforeAutospacing="0" w:after="0" w:afterAutospacing="0" w:line="276" w:lineRule="auto"/>
        <w:jc w:val="both"/>
        <w:rPr>
          <w:i/>
          <w:iCs/>
        </w:rPr>
      </w:pPr>
      <w:r>
        <w:rPr>
          <w:b/>
          <w:iCs/>
        </w:rPr>
        <w:t xml:space="preserve">Инструктор: </w:t>
      </w:r>
      <w:r>
        <w:rPr>
          <w:iCs/>
        </w:rPr>
        <w:t xml:space="preserve">Вот  мы и вернулись из волшебной страны Витаминии. Путешествие наше прошло весело и интересно. Где мы с вами  были? И что ребята вы запомнили?  </w:t>
      </w:r>
      <w:r w:rsidRPr="00B42B12">
        <w:rPr>
          <w:i/>
          <w:iCs/>
        </w:rPr>
        <w:t>Ответы детей</w:t>
      </w:r>
    </w:p>
    <w:p w:rsidR="007362B3" w:rsidRPr="00B42B12" w:rsidRDefault="007362B3" w:rsidP="004C70F6">
      <w:pPr>
        <w:pStyle w:val="NormalWeb"/>
        <w:spacing w:before="0" w:beforeAutospacing="0" w:after="0" w:afterAutospacing="0" w:line="276" w:lineRule="auto"/>
        <w:jc w:val="both"/>
      </w:pPr>
      <w:r>
        <w:rPr>
          <w:i/>
          <w:iCs/>
        </w:rPr>
        <w:t>Спасибо всем и до новых встреч!</w:t>
      </w:r>
    </w:p>
    <w:p w:rsidR="007362B3" w:rsidRPr="00DB0353" w:rsidRDefault="007362B3" w:rsidP="004C70F6">
      <w:pPr>
        <w:jc w:val="both"/>
      </w:pPr>
    </w:p>
    <w:sectPr w:rsidR="007362B3" w:rsidRPr="00DB0353" w:rsidSect="00AB3965">
      <w:pgSz w:w="11906" w:h="16838"/>
      <w:pgMar w:top="567" w:right="851" w:bottom="284" w:left="1134" w:header="709" w:footer="709" w:gutter="0"/>
      <w:pgBorders w:display="firstPage" w:offsetFrom="page">
        <w:top w:val="waveline" w:sz="10" w:space="24" w:color="auto"/>
        <w:left w:val="waveline" w:sz="10" w:space="24" w:color="auto"/>
        <w:bottom w:val="waveline" w:sz="10" w:space="24" w:color="auto"/>
        <w:right w:val="wavelin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2EA9"/>
    <w:rsid w:val="0001349D"/>
    <w:rsid w:val="000156DE"/>
    <w:rsid w:val="00020A38"/>
    <w:rsid w:val="00023D48"/>
    <w:rsid w:val="00024290"/>
    <w:rsid w:val="0003285B"/>
    <w:rsid w:val="000371D0"/>
    <w:rsid w:val="000402D2"/>
    <w:rsid w:val="000457AC"/>
    <w:rsid w:val="00051D44"/>
    <w:rsid w:val="00053670"/>
    <w:rsid w:val="00053A1F"/>
    <w:rsid w:val="00064857"/>
    <w:rsid w:val="00075EB9"/>
    <w:rsid w:val="000830CE"/>
    <w:rsid w:val="00084E96"/>
    <w:rsid w:val="00092060"/>
    <w:rsid w:val="0009406A"/>
    <w:rsid w:val="00095330"/>
    <w:rsid w:val="00097274"/>
    <w:rsid w:val="000A11A3"/>
    <w:rsid w:val="000A19B6"/>
    <w:rsid w:val="000B55AE"/>
    <w:rsid w:val="000B7903"/>
    <w:rsid w:val="000C3B15"/>
    <w:rsid w:val="000D0DD7"/>
    <w:rsid w:val="000D5C5A"/>
    <w:rsid w:val="000E5453"/>
    <w:rsid w:val="000E6742"/>
    <w:rsid w:val="000F26FF"/>
    <w:rsid w:val="000F4007"/>
    <w:rsid w:val="000F5D42"/>
    <w:rsid w:val="000F61D9"/>
    <w:rsid w:val="0010018E"/>
    <w:rsid w:val="0010661D"/>
    <w:rsid w:val="001078E3"/>
    <w:rsid w:val="0011645E"/>
    <w:rsid w:val="00121DDE"/>
    <w:rsid w:val="001302EA"/>
    <w:rsid w:val="0013333E"/>
    <w:rsid w:val="00140491"/>
    <w:rsid w:val="00141982"/>
    <w:rsid w:val="00151C3E"/>
    <w:rsid w:val="00154B38"/>
    <w:rsid w:val="0015652D"/>
    <w:rsid w:val="00157215"/>
    <w:rsid w:val="00161FB4"/>
    <w:rsid w:val="001663BF"/>
    <w:rsid w:val="0017356C"/>
    <w:rsid w:val="00176770"/>
    <w:rsid w:val="001908D5"/>
    <w:rsid w:val="00193C38"/>
    <w:rsid w:val="001A08FD"/>
    <w:rsid w:val="001A3AD8"/>
    <w:rsid w:val="001B2AC7"/>
    <w:rsid w:val="001C0CA3"/>
    <w:rsid w:val="001C29D4"/>
    <w:rsid w:val="001C2A95"/>
    <w:rsid w:val="001C56DA"/>
    <w:rsid w:val="001D1784"/>
    <w:rsid w:val="001D1F63"/>
    <w:rsid w:val="001D3EE0"/>
    <w:rsid w:val="001E3DC7"/>
    <w:rsid w:val="001F5F89"/>
    <w:rsid w:val="00204051"/>
    <w:rsid w:val="00205877"/>
    <w:rsid w:val="00206153"/>
    <w:rsid w:val="0021149A"/>
    <w:rsid w:val="00211829"/>
    <w:rsid w:val="00230D49"/>
    <w:rsid w:val="002364AF"/>
    <w:rsid w:val="00245B9C"/>
    <w:rsid w:val="00246B9D"/>
    <w:rsid w:val="002569C8"/>
    <w:rsid w:val="00256EA3"/>
    <w:rsid w:val="0026055A"/>
    <w:rsid w:val="00261C22"/>
    <w:rsid w:val="0027033C"/>
    <w:rsid w:val="00272A76"/>
    <w:rsid w:val="0027731B"/>
    <w:rsid w:val="00297AAE"/>
    <w:rsid w:val="002B0577"/>
    <w:rsid w:val="002B0B56"/>
    <w:rsid w:val="002B38B8"/>
    <w:rsid w:val="002C10E1"/>
    <w:rsid w:val="002C724B"/>
    <w:rsid w:val="002C7D5A"/>
    <w:rsid w:val="002D00DB"/>
    <w:rsid w:val="002D0F17"/>
    <w:rsid w:val="002D2F97"/>
    <w:rsid w:val="002D5D00"/>
    <w:rsid w:val="002D6BAA"/>
    <w:rsid w:val="002E1189"/>
    <w:rsid w:val="002E161C"/>
    <w:rsid w:val="002F6F27"/>
    <w:rsid w:val="003004C2"/>
    <w:rsid w:val="003076D6"/>
    <w:rsid w:val="003128E9"/>
    <w:rsid w:val="003129B8"/>
    <w:rsid w:val="00316F36"/>
    <w:rsid w:val="00323A78"/>
    <w:rsid w:val="00331773"/>
    <w:rsid w:val="00331DE2"/>
    <w:rsid w:val="00332519"/>
    <w:rsid w:val="00344969"/>
    <w:rsid w:val="0034619C"/>
    <w:rsid w:val="003501E1"/>
    <w:rsid w:val="00351159"/>
    <w:rsid w:val="003516C1"/>
    <w:rsid w:val="003617E8"/>
    <w:rsid w:val="00365D32"/>
    <w:rsid w:val="00367087"/>
    <w:rsid w:val="00367375"/>
    <w:rsid w:val="003720D3"/>
    <w:rsid w:val="00375C8D"/>
    <w:rsid w:val="00381AB6"/>
    <w:rsid w:val="00387E4F"/>
    <w:rsid w:val="003929DE"/>
    <w:rsid w:val="00395F13"/>
    <w:rsid w:val="003A24D4"/>
    <w:rsid w:val="003A5EF9"/>
    <w:rsid w:val="003A75CB"/>
    <w:rsid w:val="003B4CE9"/>
    <w:rsid w:val="003B7390"/>
    <w:rsid w:val="003C0128"/>
    <w:rsid w:val="003C0308"/>
    <w:rsid w:val="003D458C"/>
    <w:rsid w:val="003D6B34"/>
    <w:rsid w:val="003D730E"/>
    <w:rsid w:val="003D7B88"/>
    <w:rsid w:val="003E3C33"/>
    <w:rsid w:val="003E43E1"/>
    <w:rsid w:val="003E5830"/>
    <w:rsid w:val="003E765E"/>
    <w:rsid w:val="003F17A7"/>
    <w:rsid w:val="003F1D5B"/>
    <w:rsid w:val="00401624"/>
    <w:rsid w:val="004056C5"/>
    <w:rsid w:val="00406CC0"/>
    <w:rsid w:val="00410450"/>
    <w:rsid w:val="004104CA"/>
    <w:rsid w:val="00413E57"/>
    <w:rsid w:val="00417E5B"/>
    <w:rsid w:val="00431E26"/>
    <w:rsid w:val="00432575"/>
    <w:rsid w:val="00432DFB"/>
    <w:rsid w:val="004356B1"/>
    <w:rsid w:val="00442612"/>
    <w:rsid w:val="00443AD5"/>
    <w:rsid w:val="00444FEC"/>
    <w:rsid w:val="00455EC1"/>
    <w:rsid w:val="00462110"/>
    <w:rsid w:val="00470EDF"/>
    <w:rsid w:val="00474207"/>
    <w:rsid w:val="00474E3D"/>
    <w:rsid w:val="00484F64"/>
    <w:rsid w:val="004862B6"/>
    <w:rsid w:val="00487558"/>
    <w:rsid w:val="00490224"/>
    <w:rsid w:val="004A1764"/>
    <w:rsid w:val="004A2EFB"/>
    <w:rsid w:val="004A5DA0"/>
    <w:rsid w:val="004B1059"/>
    <w:rsid w:val="004B2ED4"/>
    <w:rsid w:val="004B6C3B"/>
    <w:rsid w:val="004C1AEC"/>
    <w:rsid w:val="004C59A0"/>
    <w:rsid w:val="004C69C9"/>
    <w:rsid w:val="004C70F6"/>
    <w:rsid w:val="004D59E5"/>
    <w:rsid w:val="004D5CB9"/>
    <w:rsid w:val="004E24B7"/>
    <w:rsid w:val="004E4888"/>
    <w:rsid w:val="004F2936"/>
    <w:rsid w:val="00500128"/>
    <w:rsid w:val="00506595"/>
    <w:rsid w:val="00506AF1"/>
    <w:rsid w:val="00506D1E"/>
    <w:rsid w:val="00511514"/>
    <w:rsid w:val="00512EC5"/>
    <w:rsid w:val="00521837"/>
    <w:rsid w:val="00522EA9"/>
    <w:rsid w:val="00524389"/>
    <w:rsid w:val="00533944"/>
    <w:rsid w:val="00545825"/>
    <w:rsid w:val="0055600C"/>
    <w:rsid w:val="005614BC"/>
    <w:rsid w:val="0056731B"/>
    <w:rsid w:val="0057475E"/>
    <w:rsid w:val="005774FB"/>
    <w:rsid w:val="00580A03"/>
    <w:rsid w:val="00585E7E"/>
    <w:rsid w:val="00587D07"/>
    <w:rsid w:val="005902D0"/>
    <w:rsid w:val="0059244D"/>
    <w:rsid w:val="005A539C"/>
    <w:rsid w:val="005A6CF2"/>
    <w:rsid w:val="005A7F12"/>
    <w:rsid w:val="005B0C3B"/>
    <w:rsid w:val="005B3B04"/>
    <w:rsid w:val="005B3FCD"/>
    <w:rsid w:val="005B40C2"/>
    <w:rsid w:val="005C06F5"/>
    <w:rsid w:val="005C1639"/>
    <w:rsid w:val="005C2EB9"/>
    <w:rsid w:val="005C7095"/>
    <w:rsid w:val="005D122C"/>
    <w:rsid w:val="005D7939"/>
    <w:rsid w:val="005E4A6A"/>
    <w:rsid w:val="005E5710"/>
    <w:rsid w:val="005E7B90"/>
    <w:rsid w:val="005F2CB6"/>
    <w:rsid w:val="005F312C"/>
    <w:rsid w:val="00600DD4"/>
    <w:rsid w:val="00605C70"/>
    <w:rsid w:val="00615B7E"/>
    <w:rsid w:val="00620D65"/>
    <w:rsid w:val="00624DC8"/>
    <w:rsid w:val="006252B4"/>
    <w:rsid w:val="006320C5"/>
    <w:rsid w:val="00632F7E"/>
    <w:rsid w:val="00633606"/>
    <w:rsid w:val="00633F64"/>
    <w:rsid w:val="0063415C"/>
    <w:rsid w:val="00640E77"/>
    <w:rsid w:val="00652D7A"/>
    <w:rsid w:val="00657105"/>
    <w:rsid w:val="00657CC9"/>
    <w:rsid w:val="00670F79"/>
    <w:rsid w:val="00672E4B"/>
    <w:rsid w:val="006800F3"/>
    <w:rsid w:val="00690667"/>
    <w:rsid w:val="00690D64"/>
    <w:rsid w:val="00692F5A"/>
    <w:rsid w:val="00695561"/>
    <w:rsid w:val="006A11EA"/>
    <w:rsid w:val="006B2F21"/>
    <w:rsid w:val="006B370D"/>
    <w:rsid w:val="006C1D8E"/>
    <w:rsid w:val="006D2BB3"/>
    <w:rsid w:val="006D5CD2"/>
    <w:rsid w:val="006E1AD9"/>
    <w:rsid w:val="006F2F08"/>
    <w:rsid w:val="006F5179"/>
    <w:rsid w:val="00700F85"/>
    <w:rsid w:val="0070440D"/>
    <w:rsid w:val="00706836"/>
    <w:rsid w:val="007129A6"/>
    <w:rsid w:val="007238BB"/>
    <w:rsid w:val="00733136"/>
    <w:rsid w:val="007362B3"/>
    <w:rsid w:val="0074277E"/>
    <w:rsid w:val="0074781D"/>
    <w:rsid w:val="00754200"/>
    <w:rsid w:val="00757589"/>
    <w:rsid w:val="00761E28"/>
    <w:rsid w:val="00763C11"/>
    <w:rsid w:val="00763C47"/>
    <w:rsid w:val="00765ACE"/>
    <w:rsid w:val="00767FA3"/>
    <w:rsid w:val="00770C4B"/>
    <w:rsid w:val="007727A5"/>
    <w:rsid w:val="007A40FA"/>
    <w:rsid w:val="007A7393"/>
    <w:rsid w:val="007B7AB5"/>
    <w:rsid w:val="007B7D86"/>
    <w:rsid w:val="007C5095"/>
    <w:rsid w:val="007D18AE"/>
    <w:rsid w:val="007D4219"/>
    <w:rsid w:val="007D750D"/>
    <w:rsid w:val="007D7EB1"/>
    <w:rsid w:val="007E19CF"/>
    <w:rsid w:val="007E4BB8"/>
    <w:rsid w:val="007F657F"/>
    <w:rsid w:val="007F7ABE"/>
    <w:rsid w:val="00800589"/>
    <w:rsid w:val="00804901"/>
    <w:rsid w:val="00811B8F"/>
    <w:rsid w:val="008172C3"/>
    <w:rsid w:val="00817976"/>
    <w:rsid w:val="00820DC1"/>
    <w:rsid w:val="00831868"/>
    <w:rsid w:val="00833E6D"/>
    <w:rsid w:val="00836F48"/>
    <w:rsid w:val="008404A3"/>
    <w:rsid w:val="00842D05"/>
    <w:rsid w:val="00850B0B"/>
    <w:rsid w:val="0085413C"/>
    <w:rsid w:val="0085488A"/>
    <w:rsid w:val="00857E72"/>
    <w:rsid w:val="00863A8E"/>
    <w:rsid w:val="00863FED"/>
    <w:rsid w:val="0087164E"/>
    <w:rsid w:val="00887DCD"/>
    <w:rsid w:val="008942B1"/>
    <w:rsid w:val="008B1522"/>
    <w:rsid w:val="008B1F43"/>
    <w:rsid w:val="008B5108"/>
    <w:rsid w:val="008B58B7"/>
    <w:rsid w:val="008B6688"/>
    <w:rsid w:val="008B6AC9"/>
    <w:rsid w:val="008D3F92"/>
    <w:rsid w:val="008D4662"/>
    <w:rsid w:val="008D5F45"/>
    <w:rsid w:val="008E48DE"/>
    <w:rsid w:val="008F4A4F"/>
    <w:rsid w:val="008F682F"/>
    <w:rsid w:val="00900D1C"/>
    <w:rsid w:val="00907B65"/>
    <w:rsid w:val="0091202D"/>
    <w:rsid w:val="009134A6"/>
    <w:rsid w:val="00915B41"/>
    <w:rsid w:val="009161A5"/>
    <w:rsid w:val="009248C8"/>
    <w:rsid w:val="00926596"/>
    <w:rsid w:val="0092723D"/>
    <w:rsid w:val="00936F78"/>
    <w:rsid w:val="009377C1"/>
    <w:rsid w:val="00941C5F"/>
    <w:rsid w:val="00942B86"/>
    <w:rsid w:val="00944128"/>
    <w:rsid w:val="00947309"/>
    <w:rsid w:val="0095420F"/>
    <w:rsid w:val="00966E25"/>
    <w:rsid w:val="00970A72"/>
    <w:rsid w:val="009745E4"/>
    <w:rsid w:val="009754E2"/>
    <w:rsid w:val="00976A34"/>
    <w:rsid w:val="00981686"/>
    <w:rsid w:val="00990AB0"/>
    <w:rsid w:val="00993DF6"/>
    <w:rsid w:val="00993F3F"/>
    <w:rsid w:val="00997AED"/>
    <w:rsid w:val="009B08D5"/>
    <w:rsid w:val="009B4F75"/>
    <w:rsid w:val="009B78DB"/>
    <w:rsid w:val="009C02B6"/>
    <w:rsid w:val="009D13C0"/>
    <w:rsid w:val="009D4E4D"/>
    <w:rsid w:val="009F12ED"/>
    <w:rsid w:val="009F4352"/>
    <w:rsid w:val="009F5B5F"/>
    <w:rsid w:val="00A00831"/>
    <w:rsid w:val="00A0786F"/>
    <w:rsid w:val="00A10AEF"/>
    <w:rsid w:val="00A25029"/>
    <w:rsid w:val="00A32F2E"/>
    <w:rsid w:val="00A375B4"/>
    <w:rsid w:val="00A432A1"/>
    <w:rsid w:val="00A517F2"/>
    <w:rsid w:val="00A647FC"/>
    <w:rsid w:val="00A64BAA"/>
    <w:rsid w:val="00A6506A"/>
    <w:rsid w:val="00A66169"/>
    <w:rsid w:val="00A66BE2"/>
    <w:rsid w:val="00A7339A"/>
    <w:rsid w:val="00A76B4B"/>
    <w:rsid w:val="00A90E5F"/>
    <w:rsid w:val="00A94BA8"/>
    <w:rsid w:val="00AA1895"/>
    <w:rsid w:val="00AA608F"/>
    <w:rsid w:val="00AB3965"/>
    <w:rsid w:val="00AC29AE"/>
    <w:rsid w:val="00AE4462"/>
    <w:rsid w:val="00AE535B"/>
    <w:rsid w:val="00AF3D4A"/>
    <w:rsid w:val="00AF7604"/>
    <w:rsid w:val="00B02C25"/>
    <w:rsid w:val="00B103C9"/>
    <w:rsid w:val="00B136D5"/>
    <w:rsid w:val="00B13858"/>
    <w:rsid w:val="00B21FF6"/>
    <w:rsid w:val="00B304B1"/>
    <w:rsid w:val="00B374FA"/>
    <w:rsid w:val="00B42B12"/>
    <w:rsid w:val="00B43218"/>
    <w:rsid w:val="00B46DB6"/>
    <w:rsid w:val="00B518F5"/>
    <w:rsid w:val="00B56E85"/>
    <w:rsid w:val="00B647F2"/>
    <w:rsid w:val="00B760AC"/>
    <w:rsid w:val="00B85062"/>
    <w:rsid w:val="00B86C27"/>
    <w:rsid w:val="00B86FBC"/>
    <w:rsid w:val="00BA33CF"/>
    <w:rsid w:val="00BB5FB8"/>
    <w:rsid w:val="00BC592C"/>
    <w:rsid w:val="00BD29CA"/>
    <w:rsid w:val="00BD2D3D"/>
    <w:rsid w:val="00BD3189"/>
    <w:rsid w:val="00BD37DF"/>
    <w:rsid w:val="00BD6965"/>
    <w:rsid w:val="00BE38E5"/>
    <w:rsid w:val="00BE43E3"/>
    <w:rsid w:val="00BF1673"/>
    <w:rsid w:val="00BF2F7A"/>
    <w:rsid w:val="00BF35BB"/>
    <w:rsid w:val="00BF6F80"/>
    <w:rsid w:val="00C107B8"/>
    <w:rsid w:val="00C1243B"/>
    <w:rsid w:val="00C15C12"/>
    <w:rsid w:val="00C1698E"/>
    <w:rsid w:val="00C21381"/>
    <w:rsid w:val="00C222E7"/>
    <w:rsid w:val="00C230A2"/>
    <w:rsid w:val="00C23E02"/>
    <w:rsid w:val="00C42E5C"/>
    <w:rsid w:val="00C4683A"/>
    <w:rsid w:val="00C501A2"/>
    <w:rsid w:val="00C608D7"/>
    <w:rsid w:val="00C60E2E"/>
    <w:rsid w:val="00C70BFD"/>
    <w:rsid w:val="00C71791"/>
    <w:rsid w:val="00C749EE"/>
    <w:rsid w:val="00C76414"/>
    <w:rsid w:val="00C84720"/>
    <w:rsid w:val="00C84723"/>
    <w:rsid w:val="00C87C95"/>
    <w:rsid w:val="00CA39AC"/>
    <w:rsid w:val="00CA6427"/>
    <w:rsid w:val="00CB65F8"/>
    <w:rsid w:val="00CC04DB"/>
    <w:rsid w:val="00CC3A42"/>
    <w:rsid w:val="00CC6EB1"/>
    <w:rsid w:val="00CD278E"/>
    <w:rsid w:val="00CD4540"/>
    <w:rsid w:val="00CE2FE9"/>
    <w:rsid w:val="00CE3317"/>
    <w:rsid w:val="00CE4EFC"/>
    <w:rsid w:val="00CE5E6E"/>
    <w:rsid w:val="00CE6CA1"/>
    <w:rsid w:val="00CF6728"/>
    <w:rsid w:val="00D0042A"/>
    <w:rsid w:val="00D03BAC"/>
    <w:rsid w:val="00D07342"/>
    <w:rsid w:val="00D07CD0"/>
    <w:rsid w:val="00D11BD9"/>
    <w:rsid w:val="00D13601"/>
    <w:rsid w:val="00D177A7"/>
    <w:rsid w:val="00D210BC"/>
    <w:rsid w:val="00D23D5B"/>
    <w:rsid w:val="00D305AB"/>
    <w:rsid w:val="00D33DE2"/>
    <w:rsid w:val="00D369A4"/>
    <w:rsid w:val="00D40370"/>
    <w:rsid w:val="00D41921"/>
    <w:rsid w:val="00D46C5A"/>
    <w:rsid w:val="00D52DBE"/>
    <w:rsid w:val="00D6786E"/>
    <w:rsid w:val="00D77EEA"/>
    <w:rsid w:val="00D82C13"/>
    <w:rsid w:val="00D86977"/>
    <w:rsid w:val="00D91DCE"/>
    <w:rsid w:val="00D91DD9"/>
    <w:rsid w:val="00D95E40"/>
    <w:rsid w:val="00D96C93"/>
    <w:rsid w:val="00DA4C04"/>
    <w:rsid w:val="00DA64F2"/>
    <w:rsid w:val="00DA79C3"/>
    <w:rsid w:val="00DB0353"/>
    <w:rsid w:val="00DB3F2A"/>
    <w:rsid w:val="00DB4C99"/>
    <w:rsid w:val="00DB58F4"/>
    <w:rsid w:val="00DC358D"/>
    <w:rsid w:val="00DC41D3"/>
    <w:rsid w:val="00DC5AF3"/>
    <w:rsid w:val="00DD08E7"/>
    <w:rsid w:val="00DD542B"/>
    <w:rsid w:val="00DD724B"/>
    <w:rsid w:val="00DD72C4"/>
    <w:rsid w:val="00DE3EFD"/>
    <w:rsid w:val="00DF0A67"/>
    <w:rsid w:val="00DF426F"/>
    <w:rsid w:val="00DF456E"/>
    <w:rsid w:val="00DF4F81"/>
    <w:rsid w:val="00E00300"/>
    <w:rsid w:val="00E161B2"/>
    <w:rsid w:val="00E21545"/>
    <w:rsid w:val="00E24697"/>
    <w:rsid w:val="00E3547A"/>
    <w:rsid w:val="00E37332"/>
    <w:rsid w:val="00E374F8"/>
    <w:rsid w:val="00E40B0C"/>
    <w:rsid w:val="00E4159E"/>
    <w:rsid w:val="00E41E37"/>
    <w:rsid w:val="00E447F3"/>
    <w:rsid w:val="00E460ED"/>
    <w:rsid w:val="00E57506"/>
    <w:rsid w:val="00E64AC3"/>
    <w:rsid w:val="00E65F36"/>
    <w:rsid w:val="00E66DD2"/>
    <w:rsid w:val="00E66FA2"/>
    <w:rsid w:val="00E73DC9"/>
    <w:rsid w:val="00E80B27"/>
    <w:rsid w:val="00E80BEE"/>
    <w:rsid w:val="00E83940"/>
    <w:rsid w:val="00E84F43"/>
    <w:rsid w:val="00E9200E"/>
    <w:rsid w:val="00E968BC"/>
    <w:rsid w:val="00EA5F47"/>
    <w:rsid w:val="00EA6617"/>
    <w:rsid w:val="00EB0834"/>
    <w:rsid w:val="00EB34FD"/>
    <w:rsid w:val="00EB4AB7"/>
    <w:rsid w:val="00EC55C9"/>
    <w:rsid w:val="00ED08E5"/>
    <w:rsid w:val="00ED4FC5"/>
    <w:rsid w:val="00EE4E85"/>
    <w:rsid w:val="00EE612D"/>
    <w:rsid w:val="00EF03D5"/>
    <w:rsid w:val="00EF14DA"/>
    <w:rsid w:val="00EF214D"/>
    <w:rsid w:val="00EF3677"/>
    <w:rsid w:val="00EF425C"/>
    <w:rsid w:val="00EF5FAE"/>
    <w:rsid w:val="00F070E2"/>
    <w:rsid w:val="00F13F0A"/>
    <w:rsid w:val="00F14A38"/>
    <w:rsid w:val="00F30449"/>
    <w:rsid w:val="00F32C71"/>
    <w:rsid w:val="00F3553F"/>
    <w:rsid w:val="00F36103"/>
    <w:rsid w:val="00F36156"/>
    <w:rsid w:val="00F377EA"/>
    <w:rsid w:val="00F4137E"/>
    <w:rsid w:val="00F41BEF"/>
    <w:rsid w:val="00F450C8"/>
    <w:rsid w:val="00F5575F"/>
    <w:rsid w:val="00F605BE"/>
    <w:rsid w:val="00F62A8C"/>
    <w:rsid w:val="00F6587E"/>
    <w:rsid w:val="00F70806"/>
    <w:rsid w:val="00F71EA1"/>
    <w:rsid w:val="00F762EB"/>
    <w:rsid w:val="00F76D7F"/>
    <w:rsid w:val="00F774AD"/>
    <w:rsid w:val="00F80144"/>
    <w:rsid w:val="00F84CD4"/>
    <w:rsid w:val="00F85712"/>
    <w:rsid w:val="00F858E6"/>
    <w:rsid w:val="00F960FC"/>
    <w:rsid w:val="00F974A8"/>
    <w:rsid w:val="00FA30DB"/>
    <w:rsid w:val="00FA3321"/>
    <w:rsid w:val="00FA35DD"/>
    <w:rsid w:val="00FA36A1"/>
    <w:rsid w:val="00FA49FA"/>
    <w:rsid w:val="00FA4FA7"/>
    <w:rsid w:val="00FC64C1"/>
    <w:rsid w:val="00FC7243"/>
    <w:rsid w:val="00FC7A23"/>
    <w:rsid w:val="00FD6D0F"/>
    <w:rsid w:val="00FE5F1F"/>
    <w:rsid w:val="00FE691A"/>
    <w:rsid w:val="00FF1E5A"/>
    <w:rsid w:val="00FF33B2"/>
    <w:rsid w:val="00FF38AD"/>
    <w:rsid w:val="00FF5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D7F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522EA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22EA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22EA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22EA9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headline">
    <w:name w:val="headline"/>
    <w:basedOn w:val="Normal"/>
    <w:uiPriority w:val="99"/>
    <w:rsid w:val="00522E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522E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522EA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941</Words>
  <Characters>5368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2018-11-06T12:21:00Z</cp:lastPrinted>
  <dcterms:created xsi:type="dcterms:W3CDTF">2018-11-06T12:22:00Z</dcterms:created>
  <dcterms:modified xsi:type="dcterms:W3CDTF">2019-08-20T07:32:00Z</dcterms:modified>
</cp:coreProperties>
</file>