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  <w:r w:rsidRPr="002E7B3A">
        <w:rPr>
          <w:rFonts w:ascii="Times New Roman" w:hAnsi="Times New Roman" w:cs="Sylfaen"/>
          <w:b/>
          <w:sz w:val="24"/>
          <w:szCs w:val="24"/>
          <w:lang w:eastAsia="ru-RU"/>
        </w:rPr>
        <w:t>Муниципальное бюджетное дошкольное образовательное учреждение центр развития</w:t>
      </w: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  <w:r w:rsidRPr="002E7B3A">
        <w:rPr>
          <w:rFonts w:ascii="Times New Roman" w:hAnsi="Times New Roman" w:cs="Sylfaen"/>
          <w:b/>
          <w:sz w:val="24"/>
          <w:szCs w:val="24"/>
          <w:lang w:eastAsia="ru-RU"/>
        </w:rPr>
        <w:t>ребёнка – детский сад № 53 «Росточек»</w:t>
      </w: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  <w:bookmarkStart w:id="0" w:name="_GoBack"/>
      <w:bookmarkEnd w:id="0"/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32"/>
          <w:szCs w:val="32"/>
          <w:lang w:eastAsia="ru-RU"/>
        </w:rPr>
      </w:pPr>
      <w:r w:rsidRPr="002E7B3A">
        <w:rPr>
          <w:rFonts w:ascii="Times New Roman" w:hAnsi="Times New Roman" w:cs="Sylfaen"/>
          <w:b/>
          <w:sz w:val="32"/>
          <w:szCs w:val="32"/>
          <w:lang w:eastAsia="ru-RU"/>
        </w:rPr>
        <w:t>Конспект физкультурного досуга</w:t>
      </w: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32"/>
          <w:szCs w:val="32"/>
          <w:lang w:eastAsia="ru-RU"/>
        </w:rPr>
      </w:pPr>
      <w:r w:rsidRPr="002E7B3A">
        <w:rPr>
          <w:rFonts w:ascii="Times New Roman" w:hAnsi="Times New Roman" w:cs="Sylfaen"/>
          <w:b/>
          <w:sz w:val="32"/>
          <w:szCs w:val="32"/>
          <w:lang w:eastAsia="ru-RU"/>
        </w:rPr>
        <w:t>для детей подготовительной группы</w:t>
      </w: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Sylfaen"/>
          <w:b/>
          <w:sz w:val="32"/>
          <w:szCs w:val="32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Sylfaen"/>
          <w:b/>
          <w:sz w:val="32"/>
          <w:szCs w:val="32"/>
          <w:lang w:eastAsia="ru-RU"/>
        </w:rPr>
      </w:pPr>
      <w:r w:rsidRPr="002E7B3A">
        <w:rPr>
          <w:rFonts w:ascii="Times New Roman" w:hAnsi="Times New Roman" w:cs="Sylfaen"/>
          <w:b/>
          <w:sz w:val="32"/>
          <w:szCs w:val="32"/>
          <w:lang w:eastAsia="ru-RU"/>
        </w:rPr>
        <w:t xml:space="preserve">«Наши спортивные достижения» </w:t>
      </w: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Sylfaen"/>
          <w:sz w:val="32"/>
          <w:szCs w:val="32"/>
          <w:lang w:eastAsia="ru-RU"/>
        </w:rPr>
      </w:pPr>
      <w:r w:rsidRPr="002E7B3A">
        <w:rPr>
          <w:rFonts w:ascii="Times New Roman" w:hAnsi="Times New Roman" w:cs="Sylfaen"/>
          <w:sz w:val="32"/>
          <w:szCs w:val="32"/>
          <w:lang w:eastAsia="ru-RU"/>
        </w:rPr>
        <w:t xml:space="preserve">/в рамках проведения </w:t>
      </w:r>
      <w:r>
        <w:rPr>
          <w:rFonts w:ascii="Times New Roman" w:hAnsi="Times New Roman" w:cs="Sylfaen"/>
          <w:sz w:val="32"/>
          <w:szCs w:val="32"/>
          <w:lang w:eastAsia="ru-RU"/>
        </w:rPr>
        <w:t>Недели здоровья</w:t>
      </w:r>
      <w:r w:rsidRPr="002E7B3A">
        <w:rPr>
          <w:rFonts w:ascii="Times New Roman" w:hAnsi="Times New Roman" w:cs="Sylfaen"/>
          <w:sz w:val="32"/>
          <w:szCs w:val="32"/>
          <w:lang w:eastAsia="ru-RU"/>
        </w:rPr>
        <w:t>/</w:t>
      </w: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Sylfaen"/>
          <w:sz w:val="32"/>
          <w:szCs w:val="32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Sylfaen"/>
          <w:b/>
          <w:sz w:val="24"/>
          <w:szCs w:val="24"/>
          <w:lang w:eastAsia="ru-RU"/>
        </w:rPr>
      </w:pPr>
      <w:r w:rsidRPr="002E7B3A">
        <w:rPr>
          <w:rFonts w:ascii="Times New Roman" w:hAnsi="Times New Roman" w:cs="Sylfaen"/>
          <w:b/>
          <w:sz w:val="24"/>
          <w:szCs w:val="24"/>
          <w:lang w:eastAsia="ru-RU"/>
        </w:rPr>
        <w:t>Подготовила и провела</w:t>
      </w: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Sylfaen"/>
          <w:b/>
          <w:sz w:val="24"/>
          <w:szCs w:val="24"/>
          <w:lang w:eastAsia="ru-RU"/>
        </w:rPr>
      </w:pPr>
      <w:r w:rsidRPr="002E7B3A">
        <w:rPr>
          <w:rFonts w:ascii="Times New Roman" w:hAnsi="Times New Roman" w:cs="Sylfaen"/>
          <w:b/>
          <w:sz w:val="24"/>
          <w:szCs w:val="24"/>
          <w:lang w:eastAsia="ru-RU"/>
        </w:rPr>
        <w:t>Инструктор по физической культуре</w:t>
      </w: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Sylfaen"/>
          <w:b/>
          <w:sz w:val="24"/>
          <w:szCs w:val="24"/>
          <w:lang w:eastAsia="ru-RU"/>
        </w:rPr>
      </w:pPr>
      <w:r w:rsidRPr="002E7B3A">
        <w:rPr>
          <w:rFonts w:ascii="Times New Roman" w:hAnsi="Times New Roman" w:cs="Sylfaen"/>
          <w:b/>
          <w:sz w:val="24"/>
          <w:szCs w:val="24"/>
          <w:lang w:eastAsia="ru-RU"/>
        </w:rPr>
        <w:t>Пахомова Н.И.</w:t>
      </w: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Pr="002E7B3A" w:rsidRDefault="001E13A7" w:rsidP="002E7B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Sylfaen"/>
          <w:b/>
          <w:sz w:val="24"/>
          <w:szCs w:val="24"/>
          <w:lang w:eastAsia="ru-RU"/>
        </w:rPr>
      </w:pPr>
    </w:p>
    <w:p w:rsidR="001E13A7" w:rsidRDefault="001E13A7" w:rsidP="00720A07">
      <w:pPr>
        <w:spacing w:after="0"/>
        <w:jc w:val="right"/>
        <w:rPr>
          <w:rFonts w:ascii="Times New Roman" w:hAnsi="Times New Roman"/>
          <w:b/>
          <w:sz w:val="40"/>
          <w:szCs w:val="40"/>
        </w:rPr>
      </w:pPr>
    </w:p>
    <w:p w:rsidR="001E13A7" w:rsidRPr="002A41CD" w:rsidRDefault="001E13A7" w:rsidP="00720A07">
      <w:pPr>
        <w:spacing w:after="0"/>
        <w:jc w:val="right"/>
        <w:rPr>
          <w:rFonts w:ascii="Times New Roman" w:hAnsi="Times New Roman"/>
          <w:b/>
          <w:sz w:val="40"/>
          <w:szCs w:val="40"/>
        </w:rPr>
      </w:pPr>
    </w:p>
    <w:p w:rsidR="001E13A7" w:rsidRPr="00AF5B47" w:rsidRDefault="001E13A7" w:rsidP="00720A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5B47">
        <w:rPr>
          <w:rFonts w:ascii="Times New Roman" w:hAnsi="Times New Roman"/>
          <w:b/>
          <w:sz w:val="28"/>
          <w:szCs w:val="28"/>
        </w:rPr>
        <w:t>г.о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F5B47">
        <w:rPr>
          <w:rFonts w:ascii="Times New Roman" w:hAnsi="Times New Roman"/>
          <w:b/>
          <w:sz w:val="28"/>
          <w:szCs w:val="28"/>
        </w:rPr>
        <w:t>Мытищи</w:t>
      </w:r>
      <w:r>
        <w:rPr>
          <w:rFonts w:ascii="Times New Roman" w:hAnsi="Times New Roman"/>
          <w:b/>
          <w:sz w:val="28"/>
          <w:szCs w:val="28"/>
        </w:rPr>
        <w:t>, 2018</w:t>
      </w:r>
    </w:p>
    <w:p w:rsidR="001E13A7" w:rsidRPr="002F4DEF" w:rsidRDefault="001E13A7" w:rsidP="004A6E9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F4DEF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2F4DEF">
        <w:rPr>
          <w:color w:val="000000"/>
          <w:sz w:val="28"/>
          <w:szCs w:val="28"/>
        </w:rPr>
        <w:t>Привлечь детей к здоровому образу жизни через спортивные развлечения.</w:t>
      </w:r>
    </w:p>
    <w:p w:rsidR="001E13A7" w:rsidRDefault="001E13A7" w:rsidP="004A6E93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F4DE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Задачи: </w:t>
      </w:r>
    </w:p>
    <w:p w:rsidR="001E13A7" w:rsidRDefault="001E13A7" w:rsidP="004A6E9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</w:t>
      </w:r>
      <w:r w:rsidRPr="002F4DEF">
        <w:rPr>
          <w:bCs/>
          <w:color w:val="000000"/>
          <w:sz w:val="28"/>
          <w:szCs w:val="28"/>
          <w:bdr w:val="none" w:sz="0" w:space="0" w:color="auto" w:frame="1"/>
        </w:rPr>
        <w:t>С</w:t>
      </w:r>
      <w:r w:rsidRPr="002F4DEF">
        <w:rPr>
          <w:color w:val="000000"/>
          <w:sz w:val="28"/>
          <w:szCs w:val="28"/>
        </w:rPr>
        <w:t xml:space="preserve">пособствовать укреплению опорно-двигательного аппарата и формированию правильной осанки. </w:t>
      </w:r>
    </w:p>
    <w:p w:rsidR="001E13A7" w:rsidRDefault="001E13A7" w:rsidP="004A6E9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-Совершенствовать </w:t>
      </w:r>
      <w:r w:rsidRPr="002F4DEF">
        <w:rPr>
          <w:color w:val="000000"/>
          <w:sz w:val="28"/>
          <w:szCs w:val="28"/>
        </w:rPr>
        <w:t>двигательные умения и навыки; формировать представление детей об оздоровительном воздействии физических упражнений на организм; обучать игре в команде.</w:t>
      </w:r>
    </w:p>
    <w:p w:rsidR="001E13A7" w:rsidRDefault="001E13A7" w:rsidP="004A6E9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4DEF">
        <w:rPr>
          <w:color w:val="000000"/>
          <w:sz w:val="28"/>
          <w:szCs w:val="28"/>
        </w:rPr>
        <w:t xml:space="preserve">Развивать </w:t>
      </w:r>
      <w:r>
        <w:rPr>
          <w:color w:val="000000"/>
          <w:sz w:val="28"/>
          <w:szCs w:val="28"/>
        </w:rPr>
        <w:t xml:space="preserve">внимание, </w:t>
      </w:r>
      <w:r w:rsidRPr="002F4DEF">
        <w:rPr>
          <w:color w:val="000000"/>
          <w:sz w:val="28"/>
          <w:szCs w:val="28"/>
        </w:rPr>
        <w:t xml:space="preserve">быстроту, силу, ловкость, меткость, память,  интерес к спортивным играм; </w:t>
      </w:r>
    </w:p>
    <w:p w:rsidR="001E13A7" w:rsidRDefault="001E13A7" w:rsidP="004A6E9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Pr="002F4DEF">
        <w:rPr>
          <w:color w:val="000000"/>
          <w:sz w:val="28"/>
          <w:szCs w:val="28"/>
        </w:rPr>
        <w:t>оспитывать в детях потребность в ежедневных физических упражнениях; развивать чувство товарищества, взаимопомощь, интерес к физической культуре.</w:t>
      </w:r>
    </w:p>
    <w:p w:rsidR="001E13A7" w:rsidRPr="007F4E82" w:rsidRDefault="001E13A7" w:rsidP="004A6E93">
      <w:pPr>
        <w:pStyle w:val="NormalWeb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F4E82">
        <w:rPr>
          <w:b/>
          <w:color w:val="000000"/>
          <w:sz w:val="28"/>
          <w:szCs w:val="28"/>
        </w:rPr>
        <w:t>Оборудование:</w:t>
      </w:r>
      <w:r>
        <w:rPr>
          <w:b/>
          <w:color w:val="000000"/>
          <w:sz w:val="28"/>
          <w:szCs w:val="28"/>
        </w:rPr>
        <w:t xml:space="preserve"> </w:t>
      </w:r>
      <w:r w:rsidRPr="007F4E82">
        <w:rPr>
          <w:color w:val="000000"/>
          <w:sz w:val="28"/>
          <w:szCs w:val="28"/>
        </w:rPr>
        <w:t>конусы,</w:t>
      </w:r>
      <w:r>
        <w:rPr>
          <w:color w:val="000000"/>
          <w:sz w:val="28"/>
          <w:szCs w:val="28"/>
        </w:rPr>
        <w:t xml:space="preserve">  2 эстафетные палочки, медболы, корзины , мешочки с песком, скакалки, тоннели, 2 обруча.</w:t>
      </w:r>
    </w:p>
    <w:p w:rsidR="001E13A7" w:rsidRPr="00341513" w:rsidRDefault="001E13A7" w:rsidP="0034151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Sylfaen"/>
          <w:sz w:val="28"/>
          <w:szCs w:val="28"/>
          <w:lang w:eastAsia="ru-RU"/>
        </w:rPr>
      </w:pPr>
      <w:r w:rsidRPr="00341513">
        <w:rPr>
          <w:rFonts w:ascii="Times New Roman" w:hAnsi="Times New Roman"/>
          <w:b/>
          <w:color w:val="000000"/>
          <w:spacing w:val="-4"/>
          <w:sz w:val="28"/>
          <w:szCs w:val="28"/>
          <w:lang w:eastAsia="ru-RU"/>
        </w:rPr>
        <w:t>Ведущий</w:t>
      </w:r>
      <w:r w:rsidRPr="00341513">
        <w:rPr>
          <w:rFonts w:ascii="Times New Roman" w:hAnsi="Times New Roman" w:cs="Sylfaen"/>
          <w:b/>
          <w:color w:val="000000"/>
          <w:spacing w:val="-4"/>
          <w:sz w:val="28"/>
          <w:szCs w:val="28"/>
          <w:lang w:eastAsia="ru-RU"/>
        </w:rPr>
        <w:t>:</w:t>
      </w:r>
      <w:r w:rsidRPr="00341513">
        <w:rPr>
          <w:rFonts w:ascii="Times New Roman" w:hAnsi="Times New Roman" w:cs="Sylfaen"/>
          <w:color w:val="000000"/>
          <w:spacing w:val="-4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«Ребята</w:t>
      </w:r>
      <w:r w:rsidRPr="00341513">
        <w:rPr>
          <w:rFonts w:ascii="Times New Roman" w:hAnsi="Times New Roman" w:cs="Sylfaen"/>
          <w:color w:val="000000"/>
          <w:spacing w:val="-4"/>
          <w:sz w:val="28"/>
          <w:szCs w:val="28"/>
          <w:lang w:eastAsia="ru-RU"/>
        </w:rPr>
        <w:t xml:space="preserve">, </w:t>
      </w:r>
      <w:r w:rsidRPr="00341513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мы</w:t>
      </w:r>
      <w:r w:rsidRPr="00341513">
        <w:rPr>
          <w:rFonts w:ascii="Times New Roman" w:hAnsi="Times New Roman" w:cs="Sylfaen"/>
          <w:color w:val="000000"/>
          <w:spacing w:val="-4"/>
          <w:sz w:val="28"/>
          <w:szCs w:val="28"/>
          <w:lang w:eastAsia="ru-RU"/>
        </w:rPr>
        <w:t xml:space="preserve"> с</w:t>
      </w:r>
      <w:r w:rsidRPr="00341513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обрались</w:t>
      </w:r>
      <w:r w:rsidRPr="00341513">
        <w:rPr>
          <w:rFonts w:ascii="Times New Roman" w:hAnsi="Times New Roman" w:cs="Sylfaen"/>
          <w:color w:val="000000"/>
          <w:spacing w:val="-4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на</w:t>
      </w:r>
      <w:r w:rsidRPr="00341513">
        <w:rPr>
          <w:rFonts w:ascii="Times New Roman" w:hAnsi="Times New Roman" w:cs="Sylfaen"/>
          <w:color w:val="000000"/>
          <w:spacing w:val="-4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наш</w:t>
      </w:r>
      <w:r w:rsidRPr="00341513">
        <w:rPr>
          <w:rFonts w:ascii="Times New Roman" w:hAnsi="Times New Roman" w:cs="Sylfaen"/>
          <w:color w:val="000000"/>
          <w:spacing w:val="-4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спортивный</w:t>
      </w:r>
      <w:r w:rsidRPr="00341513">
        <w:rPr>
          <w:rFonts w:ascii="Times New Roman" w:hAnsi="Times New Roman" w:cs="Sylfaen"/>
          <w:color w:val="000000"/>
          <w:spacing w:val="-4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праздник</w:t>
      </w:r>
      <w:r w:rsidRPr="00341513">
        <w:rPr>
          <w:rFonts w:ascii="Times New Roman" w:hAnsi="Times New Roman" w:cs="Sylfaen"/>
          <w:color w:val="000000"/>
          <w:spacing w:val="-6"/>
          <w:sz w:val="28"/>
          <w:szCs w:val="28"/>
          <w:lang w:eastAsia="ru-RU"/>
        </w:rPr>
        <w:t xml:space="preserve">. </w:t>
      </w:r>
      <w:r w:rsidRPr="00341513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Сегодня</w:t>
      </w:r>
      <w:r w:rsidRPr="00341513">
        <w:rPr>
          <w:rFonts w:ascii="Times New Roman" w:hAnsi="Times New Roman" w:cs="Sylfaen"/>
          <w:color w:val="000000"/>
          <w:spacing w:val="-6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вы</w:t>
      </w:r>
      <w:r w:rsidRPr="00341513">
        <w:rPr>
          <w:rFonts w:ascii="Times New Roman" w:hAnsi="Times New Roman" w:cs="Sylfaen"/>
          <w:color w:val="000000"/>
          <w:spacing w:val="-6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покажите</w:t>
      </w:r>
      <w:r w:rsidRPr="00341513">
        <w:rPr>
          <w:rFonts w:ascii="Times New Roman" w:hAnsi="Times New Roman" w:cs="Sylfaen"/>
          <w:color w:val="000000"/>
          <w:spacing w:val="-6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всем</w:t>
      </w:r>
      <w:r w:rsidRPr="00341513">
        <w:rPr>
          <w:rFonts w:ascii="Times New Roman" w:hAnsi="Times New Roman" w:cs="Sylfaen"/>
          <w:color w:val="000000"/>
          <w:spacing w:val="-6"/>
          <w:sz w:val="28"/>
          <w:szCs w:val="28"/>
          <w:lang w:eastAsia="ru-RU"/>
        </w:rPr>
        <w:t xml:space="preserve">, </w:t>
      </w:r>
      <w:r w:rsidRPr="00341513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чему</w:t>
      </w:r>
      <w:r w:rsidRPr="00341513">
        <w:rPr>
          <w:rFonts w:ascii="Times New Roman" w:hAnsi="Times New Roman" w:cs="Sylfaen"/>
          <w:color w:val="000000"/>
          <w:spacing w:val="-6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вы</w:t>
      </w:r>
      <w:r w:rsidRPr="00341513">
        <w:rPr>
          <w:rFonts w:ascii="Times New Roman" w:hAnsi="Times New Roman" w:cs="Sylfaen"/>
          <w:color w:val="000000"/>
          <w:spacing w:val="-6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научились</w:t>
      </w:r>
      <w:r w:rsidRPr="00341513">
        <w:rPr>
          <w:rFonts w:ascii="Times New Roman" w:hAnsi="Times New Roman" w:cs="Sylfaen"/>
          <w:color w:val="000000"/>
          <w:spacing w:val="-6"/>
          <w:sz w:val="28"/>
          <w:szCs w:val="28"/>
          <w:lang w:eastAsia="ru-RU"/>
        </w:rPr>
        <w:t xml:space="preserve">, </w:t>
      </w:r>
      <w:r w:rsidRPr="00341513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занимаясь </w:t>
      </w:r>
      <w:r w:rsidRPr="00341513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физкультурой</w:t>
      </w:r>
      <w:r w:rsidRPr="00341513">
        <w:rPr>
          <w:rFonts w:ascii="Times New Roman" w:hAnsi="Times New Roman" w:cs="Sylfaen"/>
          <w:color w:val="000000"/>
          <w:spacing w:val="-8"/>
          <w:sz w:val="28"/>
          <w:szCs w:val="28"/>
          <w:lang w:eastAsia="ru-RU"/>
        </w:rPr>
        <w:t xml:space="preserve">, и каких достижений мы с вами достигли. </w:t>
      </w:r>
    </w:p>
    <w:p w:rsidR="001E13A7" w:rsidRPr="00341513" w:rsidRDefault="001E13A7" w:rsidP="0034151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341513">
        <w:rPr>
          <w:rFonts w:ascii="Times New Roman" w:hAnsi="Times New Roman"/>
          <w:b/>
          <w:color w:val="000000"/>
          <w:spacing w:val="-5"/>
          <w:sz w:val="28"/>
          <w:szCs w:val="28"/>
          <w:lang w:eastAsia="ru-RU"/>
        </w:rPr>
        <w:t>Ведущий</w:t>
      </w:r>
      <w:r w:rsidRPr="00341513">
        <w:rPr>
          <w:rFonts w:ascii="Times New Roman" w:hAnsi="Times New Roman" w:cs="Sylfaen"/>
          <w:b/>
          <w:color w:val="000000"/>
          <w:spacing w:val="-5"/>
          <w:sz w:val="28"/>
          <w:szCs w:val="28"/>
          <w:lang w:eastAsia="ru-RU"/>
        </w:rPr>
        <w:t xml:space="preserve">:     </w:t>
      </w:r>
      <w:r w:rsidRPr="00341513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«Из</w:t>
      </w:r>
      <w:r w:rsidRPr="00341513">
        <w:rPr>
          <w:rFonts w:ascii="Times New Roman" w:hAnsi="Times New Roman" w:cs="Sylfaen"/>
          <w:color w:val="000000"/>
          <w:spacing w:val="-5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ребят</w:t>
      </w:r>
      <w:r w:rsidRPr="00341513">
        <w:rPr>
          <w:rFonts w:ascii="Times New Roman" w:hAnsi="Times New Roman" w:cs="Sylfaen"/>
          <w:color w:val="000000"/>
          <w:spacing w:val="-5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никто</w:t>
      </w:r>
      <w:r w:rsidRPr="00341513">
        <w:rPr>
          <w:rFonts w:ascii="Times New Roman" w:hAnsi="Times New Roman" w:cs="Sylfaen"/>
          <w:color w:val="000000"/>
          <w:spacing w:val="-5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не</w:t>
      </w:r>
      <w:r w:rsidRPr="00341513">
        <w:rPr>
          <w:rFonts w:ascii="Times New Roman" w:hAnsi="Times New Roman" w:cs="Sylfaen"/>
          <w:color w:val="000000"/>
          <w:spacing w:val="-5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болен</w:t>
      </w:r>
    </w:p>
    <w:p w:rsidR="001E13A7" w:rsidRPr="00341513" w:rsidRDefault="001E13A7" w:rsidP="0034151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Sylfaen"/>
          <w:color w:val="000000"/>
          <w:spacing w:val="-6"/>
          <w:sz w:val="28"/>
          <w:szCs w:val="28"/>
          <w:lang w:eastAsia="ru-RU"/>
        </w:rPr>
      </w:pPr>
      <w:r w:rsidRPr="00341513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                        </w:t>
      </w:r>
      <w:r w:rsidRPr="00341513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каждый</w:t>
      </w:r>
      <w:r w:rsidRPr="00341513">
        <w:rPr>
          <w:rFonts w:ascii="Times New Roman" w:hAnsi="Times New Roman" w:cs="Sylfaen"/>
          <w:color w:val="000000"/>
          <w:spacing w:val="-6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весел</w:t>
      </w:r>
      <w:r w:rsidRPr="00341513">
        <w:rPr>
          <w:rFonts w:ascii="Times New Roman" w:hAnsi="Times New Roman" w:cs="Sylfaen"/>
          <w:color w:val="000000"/>
          <w:spacing w:val="-6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и</w:t>
      </w:r>
      <w:r w:rsidRPr="00341513">
        <w:rPr>
          <w:rFonts w:ascii="Times New Roman" w:hAnsi="Times New Roman" w:cs="Sylfaen"/>
          <w:color w:val="000000"/>
          <w:spacing w:val="-6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здоров</w:t>
      </w:r>
      <w:r w:rsidRPr="00341513">
        <w:rPr>
          <w:rFonts w:ascii="Times New Roman" w:hAnsi="Times New Roman" w:cs="Sylfaen"/>
          <w:color w:val="000000"/>
          <w:spacing w:val="-6"/>
          <w:sz w:val="28"/>
          <w:szCs w:val="28"/>
          <w:lang w:eastAsia="ru-RU"/>
        </w:rPr>
        <w:t xml:space="preserve">, </w:t>
      </w:r>
    </w:p>
    <w:p w:rsidR="001E13A7" w:rsidRPr="00341513" w:rsidRDefault="001E13A7" w:rsidP="0034151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Sylfaen"/>
          <w:color w:val="000000"/>
          <w:spacing w:val="-5"/>
          <w:sz w:val="28"/>
          <w:szCs w:val="28"/>
          <w:lang w:eastAsia="ru-RU"/>
        </w:rPr>
      </w:pPr>
      <w:r w:rsidRPr="00341513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                        Начинаем</w:t>
      </w:r>
      <w:r w:rsidRPr="00341513">
        <w:rPr>
          <w:rFonts w:ascii="Times New Roman" w:hAnsi="Times New Roman" w:cs="Sylfaen"/>
          <w:color w:val="000000"/>
          <w:spacing w:val="-5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подготовку</w:t>
      </w:r>
      <w:r w:rsidRPr="00341513">
        <w:rPr>
          <w:rFonts w:ascii="Times New Roman" w:hAnsi="Times New Roman" w:cs="Sylfaen"/>
          <w:color w:val="000000"/>
          <w:spacing w:val="-5"/>
          <w:sz w:val="28"/>
          <w:szCs w:val="28"/>
          <w:lang w:eastAsia="ru-RU"/>
        </w:rPr>
        <w:t xml:space="preserve">, </w:t>
      </w:r>
    </w:p>
    <w:p w:rsidR="001E13A7" w:rsidRPr="00341513" w:rsidRDefault="001E13A7" w:rsidP="0034151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341513">
        <w:rPr>
          <w:rFonts w:ascii="Times New Roman" w:hAnsi="Times New Roman" w:cs="Sylfaen"/>
          <w:color w:val="000000"/>
          <w:spacing w:val="-5"/>
          <w:sz w:val="28"/>
          <w:szCs w:val="28"/>
          <w:lang w:eastAsia="ru-RU"/>
        </w:rPr>
        <w:t xml:space="preserve">                         </w:t>
      </w:r>
      <w:r w:rsidRPr="00341513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Выходи</w:t>
      </w:r>
      <w:r w:rsidRPr="00341513">
        <w:rPr>
          <w:rFonts w:ascii="Times New Roman" w:hAnsi="Times New Roman" w:cs="Sylfaen"/>
          <w:color w:val="000000"/>
          <w:spacing w:val="-5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на</w:t>
      </w:r>
      <w:r w:rsidRPr="00341513">
        <w:rPr>
          <w:rFonts w:ascii="Times New Roman" w:hAnsi="Times New Roman" w:cs="Sylfaen"/>
          <w:color w:val="000000"/>
          <w:spacing w:val="-5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тренировку  </w:t>
      </w:r>
    </w:p>
    <w:p w:rsidR="001E13A7" w:rsidRDefault="001E13A7" w:rsidP="00577096">
      <w:pPr>
        <w:widowControl w:val="0"/>
        <w:shd w:val="clear" w:color="auto" w:fill="FFFFFF"/>
        <w:tabs>
          <w:tab w:val="left" w:leader="dot" w:pos="525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</w:pPr>
      <w:r w:rsidRPr="00341513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                        Встанем</w:t>
      </w:r>
      <w:r w:rsidRPr="00341513">
        <w:rPr>
          <w:rFonts w:ascii="Times New Roman" w:hAnsi="Times New Roman" w:cs="Sylfaen"/>
          <w:color w:val="000000"/>
          <w:spacing w:val="-5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смирно</w:t>
      </w:r>
      <w:r w:rsidRPr="00341513">
        <w:rPr>
          <w:rFonts w:ascii="Times New Roman" w:hAnsi="Times New Roman" w:cs="Sylfaen"/>
          <w:color w:val="000000"/>
          <w:spacing w:val="-5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без</w:t>
      </w:r>
      <w:r w:rsidRPr="00341513">
        <w:rPr>
          <w:rFonts w:ascii="Times New Roman" w:hAnsi="Times New Roman" w:cs="Sylfaen"/>
          <w:color w:val="000000"/>
          <w:spacing w:val="-5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движенья</w:t>
      </w:r>
      <w:r w:rsidRPr="00341513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                           </w:t>
      </w:r>
    </w:p>
    <w:p w:rsidR="001E13A7" w:rsidRPr="00341513" w:rsidRDefault="001E13A7" w:rsidP="00577096">
      <w:pPr>
        <w:widowControl w:val="0"/>
        <w:shd w:val="clear" w:color="auto" w:fill="FFFFFF"/>
        <w:tabs>
          <w:tab w:val="left" w:leader="dot" w:pos="525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                           </w:t>
      </w:r>
      <w:r w:rsidRPr="00341513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Начинаем</w:t>
      </w:r>
      <w:r w:rsidRPr="00341513">
        <w:rPr>
          <w:rFonts w:ascii="Times New Roman" w:hAnsi="Times New Roman" w:cs="Sylfaen"/>
          <w:color w:val="000000"/>
          <w:spacing w:val="-8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упражненья.</w:t>
      </w:r>
    </w:p>
    <w:p w:rsidR="001E13A7" w:rsidRDefault="001E13A7" w:rsidP="0057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4D00"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 w:rsidRPr="00F04D00">
        <w:rPr>
          <w:rFonts w:ascii="Times New Roman" w:hAnsi="Times New Roman"/>
          <w:sz w:val="28"/>
          <w:szCs w:val="28"/>
        </w:rPr>
        <w:t xml:space="preserve">И перед тем как нам начать наши соревнования, </w:t>
      </w:r>
    </w:p>
    <w:p w:rsidR="001E13A7" w:rsidRPr="00F04D00" w:rsidRDefault="001E13A7" w:rsidP="00577096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77096">
        <w:rPr>
          <w:rFonts w:ascii="Times New Roman" w:hAnsi="Times New Roman"/>
          <w:sz w:val="28"/>
          <w:szCs w:val="28"/>
          <w:lang w:eastAsia="ru-RU"/>
        </w:rPr>
        <w:t>Команды, на разминку врассыпную становись!</w:t>
      </w:r>
      <w:r w:rsidRPr="0057709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04D00">
        <w:rPr>
          <w:rFonts w:ascii="Times New Roman" w:hAnsi="Times New Roman"/>
          <w:i/>
          <w:sz w:val="28"/>
          <w:szCs w:val="28"/>
          <w:lang w:eastAsia="ru-RU"/>
        </w:rPr>
        <w:t xml:space="preserve">Проводится  общая разминка. </w:t>
      </w:r>
    </w:p>
    <w:p w:rsidR="001E13A7" w:rsidRPr="00341513" w:rsidRDefault="001E13A7" w:rsidP="00341513">
      <w:pPr>
        <w:widowControl w:val="0"/>
        <w:shd w:val="clear" w:color="auto" w:fill="FFFFFF"/>
        <w:tabs>
          <w:tab w:val="left" w:pos="2006"/>
        </w:tabs>
        <w:autoSpaceDE w:val="0"/>
        <w:autoSpaceDN w:val="0"/>
        <w:adjustRightInd w:val="0"/>
        <w:spacing w:after="0"/>
        <w:rPr>
          <w:rFonts w:ascii="Times New Roman" w:hAnsi="Times New Roman" w:cs="Sylfaen"/>
          <w:i/>
          <w:sz w:val="28"/>
          <w:szCs w:val="28"/>
          <w:lang w:eastAsia="ru-RU"/>
        </w:rPr>
      </w:pPr>
      <w:r w:rsidRPr="00341513">
        <w:rPr>
          <w:rFonts w:ascii="Times New Roman" w:hAnsi="Times New Roman"/>
          <w:b/>
          <w:color w:val="000000"/>
          <w:spacing w:val="3"/>
          <w:sz w:val="28"/>
          <w:szCs w:val="28"/>
          <w:lang w:eastAsia="ru-RU"/>
        </w:rPr>
        <w:t>Ведущий:</w:t>
      </w:r>
      <w:r w:rsidRPr="00341513">
        <w:rPr>
          <w:rFonts w:ascii="Times New Roman" w:hAnsi="Times New Roman" w:cs="Sylfaen"/>
          <w:color w:val="000000"/>
          <w:spacing w:val="3"/>
          <w:sz w:val="28"/>
          <w:szCs w:val="28"/>
          <w:lang w:eastAsia="ru-RU"/>
        </w:rPr>
        <w:t xml:space="preserve"> Ну что пора начать наши соревнования, но сначала мы назовём наши команды</w:t>
      </w:r>
      <w:r>
        <w:rPr>
          <w:rFonts w:ascii="Times New Roman" w:hAnsi="Times New Roman" w:cs="Sylfaen"/>
          <w:color w:val="000000"/>
          <w:spacing w:val="3"/>
          <w:sz w:val="28"/>
          <w:szCs w:val="28"/>
          <w:lang w:eastAsia="ru-RU"/>
        </w:rPr>
        <w:t xml:space="preserve"> </w:t>
      </w:r>
      <w:r w:rsidRPr="00341513">
        <w:rPr>
          <w:rFonts w:ascii="Times New Roman" w:hAnsi="Times New Roman" w:cs="Sylfaen"/>
          <w:i/>
          <w:color w:val="000000"/>
          <w:spacing w:val="3"/>
          <w:sz w:val="28"/>
          <w:szCs w:val="28"/>
          <w:lang w:eastAsia="ru-RU"/>
        </w:rPr>
        <w:t>/Дети придумывают название команд/</w:t>
      </w:r>
    </w:p>
    <w:p w:rsidR="001E13A7" w:rsidRPr="00F04D00" w:rsidRDefault="001E13A7" w:rsidP="00720A0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04D00">
        <w:rPr>
          <w:rFonts w:ascii="Times New Roman" w:hAnsi="Times New Roman"/>
          <w:b/>
          <w:sz w:val="28"/>
          <w:szCs w:val="28"/>
          <w:lang w:eastAsia="ru-RU"/>
        </w:rPr>
        <w:t xml:space="preserve">Ведущий:   </w:t>
      </w:r>
      <w:r w:rsidRPr="00F04D00">
        <w:rPr>
          <w:rFonts w:ascii="Times New Roman" w:hAnsi="Times New Roman"/>
          <w:sz w:val="28"/>
          <w:szCs w:val="28"/>
          <w:lang w:eastAsia="ru-RU"/>
        </w:rPr>
        <w:t xml:space="preserve"> спортсмены к соревнованиям готовы?</w:t>
      </w:r>
    </w:p>
    <w:p w:rsidR="001E13A7" w:rsidRPr="00F04D00" w:rsidRDefault="001E13A7" w:rsidP="00720A0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D00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F04D00">
        <w:rPr>
          <w:rFonts w:ascii="Times New Roman" w:hAnsi="Times New Roman"/>
          <w:sz w:val="28"/>
          <w:szCs w:val="28"/>
          <w:lang w:eastAsia="ru-RU"/>
        </w:rPr>
        <w:t>:  ГОТОВЫ!</w:t>
      </w:r>
    </w:p>
    <w:p w:rsidR="001E13A7" w:rsidRDefault="001E13A7" w:rsidP="00720A0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D00"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 w:rsidRPr="00F04D00">
        <w:rPr>
          <w:rFonts w:ascii="Times New Roman" w:hAnsi="Times New Roman"/>
          <w:sz w:val="28"/>
          <w:szCs w:val="28"/>
          <w:lang w:eastAsia="ru-RU"/>
        </w:rPr>
        <w:t xml:space="preserve">Внимание! Начинаем соревнования! Команды к линии старта, марш! </w:t>
      </w:r>
    </w:p>
    <w:p w:rsidR="001E13A7" w:rsidRPr="00AF5B47" w:rsidRDefault="001E13A7" w:rsidP="00720A07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5B47">
        <w:rPr>
          <w:rFonts w:ascii="Times New Roman" w:hAnsi="Times New Roman"/>
          <w:b/>
          <w:sz w:val="28"/>
          <w:szCs w:val="28"/>
          <w:lang w:eastAsia="ru-RU"/>
        </w:rPr>
        <w:t>Ведущий: Первая эстафета «</w:t>
      </w:r>
      <w:r w:rsidRPr="00AF5B47">
        <w:rPr>
          <w:rFonts w:ascii="Times New Roman" w:hAnsi="Times New Roman"/>
          <w:b/>
          <w:bCs/>
          <w:sz w:val="28"/>
          <w:szCs w:val="28"/>
          <w:lang w:eastAsia="ru-RU"/>
        </w:rPr>
        <w:t>Передай  эстафетную палочку</w:t>
      </w:r>
      <w:r w:rsidRPr="00AF5B4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E13A7" w:rsidRPr="00F04D00" w:rsidRDefault="001E13A7" w:rsidP="00720A07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04D00">
        <w:rPr>
          <w:rFonts w:ascii="Times New Roman" w:hAnsi="Times New Roman"/>
          <w:sz w:val="28"/>
          <w:szCs w:val="28"/>
          <w:lang w:eastAsia="ru-RU"/>
        </w:rPr>
        <w:t xml:space="preserve">Первый участник команды </w:t>
      </w:r>
      <w:r w:rsidRPr="00732889">
        <w:rPr>
          <w:rFonts w:ascii="Times New Roman" w:hAnsi="Times New Roman"/>
          <w:sz w:val="28"/>
          <w:szCs w:val="28"/>
          <w:lang w:eastAsia="ru-RU"/>
        </w:rPr>
        <w:t>по свистку</w:t>
      </w:r>
      <w:r w:rsidRPr="00F04D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04D00">
        <w:rPr>
          <w:rFonts w:ascii="Times New Roman" w:hAnsi="Times New Roman"/>
          <w:sz w:val="28"/>
          <w:szCs w:val="28"/>
          <w:lang w:eastAsia="ru-RU"/>
        </w:rPr>
        <w:t xml:space="preserve">оббегает </w:t>
      </w:r>
      <w:r w:rsidRPr="00732889">
        <w:rPr>
          <w:rFonts w:ascii="Times New Roman" w:hAnsi="Times New Roman"/>
          <w:sz w:val="28"/>
          <w:szCs w:val="28"/>
          <w:lang w:eastAsia="ru-RU"/>
        </w:rPr>
        <w:t>«змейкой»</w:t>
      </w:r>
      <w:r w:rsidRPr="00F04D0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конусы и  </w:t>
      </w:r>
      <w:r w:rsidRPr="00732889">
        <w:rPr>
          <w:rFonts w:ascii="Times New Roman" w:hAnsi="Times New Roman"/>
          <w:sz w:val="28"/>
          <w:szCs w:val="28"/>
          <w:lang w:eastAsia="ru-RU"/>
        </w:rPr>
        <w:t>по прямой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возвращается к</w:t>
      </w:r>
      <w:r w:rsidRPr="00F04D00">
        <w:rPr>
          <w:rFonts w:ascii="Times New Roman" w:hAnsi="Times New Roman"/>
          <w:sz w:val="28"/>
          <w:szCs w:val="28"/>
          <w:lang w:eastAsia="ru-RU"/>
        </w:rPr>
        <w:t xml:space="preserve">  команд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04D00">
        <w:rPr>
          <w:rFonts w:ascii="Times New Roman" w:hAnsi="Times New Roman"/>
          <w:sz w:val="28"/>
          <w:szCs w:val="28"/>
          <w:lang w:eastAsia="ru-RU"/>
        </w:rPr>
        <w:t xml:space="preserve">, передает  эстафетную палочку следующему участнику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команды </w:t>
      </w:r>
      <w:r w:rsidRPr="00F04D00">
        <w:rPr>
          <w:rFonts w:ascii="Times New Roman" w:hAnsi="Times New Roman"/>
          <w:sz w:val="28"/>
          <w:szCs w:val="28"/>
          <w:lang w:eastAsia="ru-RU"/>
        </w:rPr>
        <w:t>и т.д.  Побеждает</w:t>
      </w:r>
      <w:r>
        <w:rPr>
          <w:rFonts w:ascii="Times New Roman" w:hAnsi="Times New Roman"/>
          <w:sz w:val="28"/>
          <w:szCs w:val="28"/>
          <w:lang w:eastAsia="ru-RU"/>
        </w:rPr>
        <w:t xml:space="preserve"> та</w:t>
      </w:r>
      <w:r w:rsidRPr="00F04D00">
        <w:rPr>
          <w:rFonts w:ascii="Times New Roman" w:hAnsi="Times New Roman"/>
          <w:sz w:val="28"/>
          <w:szCs w:val="28"/>
          <w:lang w:eastAsia="ru-RU"/>
        </w:rPr>
        <w:t xml:space="preserve"> команда, капитан которой первым  поднимет эстафетную палочку вверх</w:t>
      </w:r>
      <w:r w:rsidRPr="00F04D00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1E13A7" w:rsidRPr="003E37EA" w:rsidRDefault="001E13A7" w:rsidP="00720A07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5B47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37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Команды, готовы! </w:t>
      </w:r>
      <w:r w:rsidRPr="003E37EA">
        <w:rPr>
          <w:rFonts w:ascii="Times New Roman" w:hAnsi="Times New Roman"/>
          <w:b/>
          <w:sz w:val="28"/>
          <w:szCs w:val="28"/>
          <w:lang w:eastAsia="ru-RU"/>
        </w:rPr>
        <w:t>На старт, внимание, свисток!</w:t>
      </w:r>
    </w:p>
    <w:p w:rsidR="001E13A7" w:rsidRPr="003E37EA" w:rsidRDefault="001E13A7" w:rsidP="00720A07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E13A7" w:rsidRPr="00AF5B47" w:rsidRDefault="001E13A7" w:rsidP="00720A0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5B47">
        <w:rPr>
          <w:rFonts w:ascii="Times New Roman" w:hAnsi="Times New Roman"/>
          <w:b/>
          <w:bCs/>
          <w:sz w:val="28"/>
          <w:szCs w:val="28"/>
          <w:lang w:eastAsia="ru-RU"/>
        </w:rPr>
        <w:t>Эстафета № 2 «Гигантский  прыжок»</w:t>
      </w:r>
    </w:p>
    <w:p w:rsidR="001E13A7" w:rsidRPr="00F04D00" w:rsidRDefault="001E13A7" w:rsidP="00720A0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D00">
        <w:rPr>
          <w:rFonts w:ascii="Times New Roman" w:hAnsi="Times New Roman"/>
          <w:sz w:val="28"/>
          <w:szCs w:val="28"/>
          <w:lang w:eastAsia="ru-RU"/>
        </w:rPr>
        <w:t>(участвуют: 4 девочки, 4 мальчика)</w:t>
      </w:r>
    </w:p>
    <w:p w:rsidR="001E13A7" w:rsidRPr="00F04D00" w:rsidRDefault="001E13A7" w:rsidP="00720A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D00">
        <w:rPr>
          <w:rFonts w:ascii="Times New Roman" w:hAnsi="Times New Roman"/>
          <w:sz w:val="28"/>
          <w:szCs w:val="28"/>
          <w:lang w:eastAsia="ru-RU"/>
        </w:rPr>
        <w:t>Прыжок  в длину выполняют    мальчики  от каждой команды по очереди, затем девочки.</w:t>
      </w:r>
    </w:p>
    <w:p w:rsidR="001E13A7" w:rsidRPr="00F04D00" w:rsidRDefault="001E13A7" w:rsidP="00720A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D00">
        <w:rPr>
          <w:rFonts w:ascii="Times New Roman" w:hAnsi="Times New Roman"/>
          <w:sz w:val="28"/>
          <w:szCs w:val="28"/>
          <w:shd w:val="clear" w:color="auto" w:fill="FFFFFF"/>
        </w:rPr>
        <w:t>Первый участник выполняет прыжок в длину с  места толчком двумя ногами, остальные последовательно выполняют прыжки с места приземления предыдущего участника. Побеждает та команда, которая оказалась дальше от стартовой линии.</w:t>
      </w:r>
      <w:r w:rsidRPr="00F04D0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04D00">
        <w:rPr>
          <w:rFonts w:ascii="Times New Roman" w:hAnsi="Times New Roman"/>
          <w:sz w:val="28"/>
          <w:szCs w:val="28"/>
          <w:lang w:eastAsia="ru-RU"/>
        </w:rPr>
        <w:t xml:space="preserve"> Эстафета не на скорость, а на </w:t>
      </w:r>
      <w:r w:rsidRPr="00434EF7">
        <w:rPr>
          <w:rFonts w:ascii="Times New Roman" w:hAnsi="Times New Roman"/>
          <w:sz w:val="28"/>
          <w:szCs w:val="28"/>
          <w:lang w:eastAsia="ru-RU"/>
        </w:rPr>
        <w:t xml:space="preserve">дальность </w:t>
      </w:r>
      <w:r>
        <w:rPr>
          <w:rFonts w:ascii="Times New Roman" w:hAnsi="Times New Roman"/>
          <w:sz w:val="28"/>
          <w:szCs w:val="28"/>
          <w:lang w:eastAsia="ru-RU"/>
        </w:rPr>
        <w:t>прыжка.</w:t>
      </w:r>
    </w:p>
    <w:p w:rsidR="001E13A7" w:rsidRDefault="001E13A7" w:rsidP="00720A07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E13A7" w:rsidRPr="00AF5B47" w:rsidRDefault="001E13A7" w:rsidP="00720A07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5B47">
        <w:rPr>
          <w:rFonts w:ascii="Times New Roman" w:hAnsi="Times New Roman"/>
          <w:b/>
          <w:sz w:val="28"/>
          <w:szCs w:val="28"/>
          <w:lang w:eastAsia="ru-RU"/>
        </w:rPr>
        <w:t>Ведущий: Эстафета № 3 «Самый дальний бросок»</w:t>
      </w:r>
      <w:r w:rsidRPr="00AF5B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E13A7" w:rsidRPr="00F04D00" w:rsidRDefault="001E13A7" w:rsidP="00720A0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D00">
        <w:rPr>
          <w:rFonts w:ascii="Times New Roman" w:hAnsi="Times New Roman"/>
          <w:sz w:val="28"/>
          <w:szCs w:val="28"/>
          <w:lang w:eastAsia="ru-RU"/>
        </w:rPr>
        <w:t>(участвуют: 4 девочки, 4 мальчика)</w:t>
      </w:r>
    </w:p>
    <w:p w:rsidR="001E13A7" w:rsidRPr="00F04D00" w:rsidRDefault="001E13A7" w:rsidP="00720A07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Бросок медбола выполняют </w:t>
      </w:r>
      <w:r w:rsidRPr="00F04D00">
        <w:rPr>
          <w:rFonts w:ascii="Times New Roman" w:hAnsi="Times New Roman"/>
          <w:sz w:val="28"/>
          <w:szCs w:val="28"/>
          <w:lang w:eastAsia="ru-RU"/>
        </w:rPr>
        <w:t>мальчики от каждой команды по очереди, затем девочки.</w:t>
      </w:r>
    </w:p>
    <w:p w:rsidR="001E13A7" w:rsidRPr="00F04D00" w:rsidRDefault="001E13A7" w:rsidP="00720A0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D00">
        <w:rPr>
          <w:rFonts w:ascii="Times New Roman" w:hAnsi="Times New Roman"/>
          <w:sz w:val="28"/>
          <w:szCs w:val="28"/>
          <w:shd w:val="clear" w:color="auto" w:fill="FFFFFF"/>
        </w:rPr>
        <w:t xml:space="preserve">От стартовой черты первый участник </w:t>
      </w:r>
      <w:r w:rsidRPr="00F04D00">
        <w:rPr>
          <w:rFonts w:ascii="Times New Roman" w:hAnsi="Times New Roman"/>
          <w:sz w:val="28"/>
          <w:szCs w:val="28"/>
          <w:lang w:eastAsia="ru-RU"/>
        </w:rPr>
        <w:t>из исходного положения: стоя</w:t>
      </w:r>
      <w:r w:rsidRPr="00F04D0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04D00">
        <w:rPr>
          <w:rFonts w:ascii="Times New Roman" w:hAnsi="Times New Roman"/>
          <w:sz w:val="28"/>
          <w:szCs w:val="28"/>
          <w:lang w:eastAsia="ru-RU"/>
        </w:rPr>
        <w:t xml:space="preserve"> мяч за головой </w:t>
      </w:r>
      <w:r w:rsidRPr="00F04D00">
        <w:rPr>
          <w:rFonts w:ascii="Times New Roman" w:hAnsi="Times New Roman"/>
          <w:sz w:val="28"/>
          <w:szCs w:val="28"/>
          <w:shd w:val="clear" w:color="auto" w:fill="FFFFFF"/>
        </w:rPr>
        <w:t>выполняет бросок,</w:t>
      </w:r>
      <w:r w:rsidRPr="00F04D00">
        <w:rPr>
          <w:rFonts w:ascii="Times New Roman" w:hAnsi="Times New Roman"/>
          <w:sz w:val="28"/>
          <w:szCs w:val="28"/>
          <w:lang w:eastAsia="ru-RU"/>
        </w:rPr>
        <w:t xml:space="preserve"> волонтеры фиксируют его результат, далее выполняет бросок следующий участник и т.д.</w:t>
      </w:r>
    </w:p>
    <w:p w:rsidR="001E13A7" w:rsidRPr="003E37EA" w:rsidRDefault="001E13A7" w:rsidP="00C070FB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E13A7" w:rsidRPr="00EB0D91" w:rsidRDefault="001E13A7" w:rsidP="00C070FB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EB0D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Ведущий: Эстафета № 4 </w:t>
      </w:r>
      <w:r w:rsidRPr="00EB0D91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EB0D91">
        <w:rPr>
          <w:rFonts w:ascii="Times New Roman" w:hAnsi="Times New Roman"/>
          <w:b/>
          <w:sz w:val="28"/>
          <w:szCs w:val="28"/>
          <w:lang w:eastAsia="ru-RU"/>
        </w:rPr>
        <w:t>«Попади – не промахнись!»</w:t>
      </w:r>
    </w:p>
    <w:p w:rsidR="001E13A7" w:rsidRPr="00C070FB" w:rsidRDefault="001E13A7" w:rsidP="00C070F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070FB">
        <w:rPr>
          <w:rFonts w:ascii="Times New Roman" w:hAnsi="Times New Roman"/>
          <w:sz w:val="28"/>
          <w:szCs w:val="28"/>
          <w:lang w:eastAsia="ru-RU"/>
        </w:rPr>
        <w:t>Каждый из участников команды метает мешочек в корзину. Побеждает та команда, у которой в корзине окажется больше мешочков.</w:t>
      </w:r>
    </w:p>
    <w:p w:rsidR="001E13A7" w:rsidRDefault="001E13A7" w:rsidP="00C070FB">
      <w:pPr>
        <w:spacing w:after="0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1E13A7" w:rsidRPr="00EB0D91" w:rsidRDefault="001E13A7" w:rsidP="00C070FB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EB0D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Ведущий: Эстафета № 5 </w:t>
      </w:r>
      <w:r w:rsidRPr="00EB0D91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EB0D91">
        <w:rPr>
          <w:rFonts w:ascii="Times New Roman" w:hAnsi="Times New Roman"/>
          <w:b/>
          <w:sz w:val="28"/>
          <w:szCs w:val="28"/>
          <w:lang w:eastAsia="ru-RU"/>
        </w:rPr>
        <w:t>«Самый ловкий!»</w:t>
      </w:r>
    </w:p>
    <w:p w:rsidR="001E13A7" w:rsidRPr="00C070FB" w:rsidRDefault="001E13A7" w:rsidP="00C070F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одному </w:t>
      </w:r>
      <w:r w:rsidRPr="00C070FB">
        <w:rPr>
          <w:rFonts w:ascii="Times New Roman" w:hAnsi="Times New Roman"/>
          <w:sz w:val="28"/>
          <w:szCs w:val="28"/>
          <w:lang w:eastAsia="ru-RU"/>
        </w:rPr>
        <w:t xml:space="preserve"> из 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каждой </w:t>
      </w:r>
      <w:r w:rsidRPr="00C070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команды начинает прыгать через скакалку. Судьи записывают количество прыжков. Выигрывает команда, прыгнувшая наибольшее количество прыжков.</w:t>
      </w:r>
    </w:p>
    <w:p w:rsidR="001E13A7" w:rsidRPr="003E37EA" w:rsidRDefault="001E13A7" w:rsidP="00720A07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E13A7" w:rsidRPr="00EB0D91" w:rsidRDefault="001E13A7" w:rsidP="00C070F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B0D91">
        <w:rPr>
          <w:rFonts w:ascii="Times New Roman" w:hAnsi="Times New Roman"/>
          <w:b/>
          <w:bCs/>
          <w:sz w:val="28"/>
          <w:szCs w:val="28"/>
          <w:lang w:eastAsia="ru-RU"/>
        </w:rPr>
        <w:t>Ведущий: Эстафета № 6 «</w:t>
      </w:r>
      <w:r w:rsidRPr="00EB0D91">
        <w:rPr>
          <w:rFonts w:ascii="Times New Roman" w:hAnsi="Times New Roman"/>
          <w:b/>
          <w:i/>
          <w:sz w:val="28"/>
          <w:szCs w:val="28"/>
          <w:lang w:eastAsia="ru-RU"/>
        </w:rPr>
        <w:t>Шестая эстафета -</w:t>
      </w:r>
      <w:r w:rsidRPr="00EB0D9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B0D91">
        <w:rPr>
          <w:rFonts w:ascii="Times New Roman" w:hAnsi="Times New Roman"/>
          <w:b/>
          <w:i/>
          <w:sz w:val="28"/>
          <w:szCs w:val="28"/>
          <w:lang w:eastAsia="ru-RU"/>
        </w:rPr>
        <w:t>«Полоса препятствий».</w:t>
      </w:r>
    </w:p>
    <w:p w:rsidR="001E13A7" w:rsidRPr="00C070FB" w:rsidRDefault="001E13A7" w:rsidP="00C070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70FB">
        <w:rPr>
          <w:rFonts w:ascii="Times New Roman" w:hAnsi="Times New Roman"/>
          <w:sz w:val="28"/>
          <w:szCs w:val="28"/>
          <w:lang w:eastAsia="ru-RU"/>
        </w:rPr>
        <w:t xml:space="preserve">Каждый из участников команды должен проползти через тоннель, затем продеть обруч через голову, перепрыгнуть через препятствие, оббежать конус и наконец, вернуться к своей команде. Передача эстафеты – по руке. Победит та команда, капитан которой поднимет руку первым по окончании соревнования. </w:t>
      </w:r>
    </w:p>
    <w:p w:rsidR="001E13A7" w:rsidRDefault="001E13A7" w:rsidP="00720A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13A7" w:rsidRPr="003E37EA" w:rsidRDefault="001E13A7" w:rsidP="00720A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889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3E37EA">
        <w:rPr>
          <w:rFonts w:ascii="Times New Roman" w:hAnsi="Times New Roman"/>
          <w:sz w:val="28"/>
          <w:szCs w:val="28"/>
          <w:lang w:eastAsia="ru-RU"/>
        </w:rPr>
        <w:t xml:space="preserve"> Молодцы! Со всеми испытаниями справились</w:t>
      </w:r>
      <w:r>
        <w:rPr>
          <w:rFonts w:ascii="Times New Roman" w:hAnsi="Times New Roman"/>
          <w:sz w:val="28"/>
          <w:szCs w:val="28"/>
          <w:lang w:eastAsia="ru-RU"/>
        </w:rPr>
        <w:t>. И перед тем как нам подвести итоги предлагаю потанцевать.</w:t>
      </w:r>
    </w:p>
    <w:p w:rsidR="001E13A7" w:rsidRPr="00F04D00" w:rsidRDefault="001E13A7" w:rsidP="00720A0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Pr="00F04D00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F04D00">
        <w:rPr>
          <w:rFonts w:ascii="Times New Roman" w:hAnsi="Times New Roman"/>
          <w:sz w:val="28"/>
          <w:szCs w:val="28"/>
          <w:lang w:eastAsia="ru-RU"/>
        </w:rPr>
        <w:t>Команды, внимание в шеренгу  на награждение становись. Слово  для подведения итогов наших соревнований предоставляется нашим судьям</w:t>
      </w:r>
    </w:p>
    <w:p w:rsidR="001E13A7" w:rsidRPr="00732889" w:rsidRDefault="001E13A7" w:rsidP="00720A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32889">
        <w:rPr>
          <w:rFonts w:ascii="Times New Roman" w:hAnsi="Times New Roman"/>
          <w:i/>
          <w:sz w:val="28"/>
          <w:szCs w:val="28"/>
          <w:lang w:eastAsia="ru-RU"/>
        </w:rPr>
        <w:t>Награждение команд. Вручение  грамот  и призов.</w:t>
      </w:r>
    </w:p>
    <w:p w:rsidR="001E13A7" w:rsidRPr="00F04D00" w:rsidRDefault="001E13A7" w:rsidP="00720A07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04D00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E13A7" w:rsidRPr="00F04D00" w:rsidRDefault="001E13A7" w:rsidP="00720A0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04D00">
        <w:rPr>
          <w:rFonts w:ascii="Times New Roman" w:hAnsi="Times New Roman"/>
          <w:sz w:val="28"/>
          <w:szCs w:val="28"/>
          <w:lang w:eastAsia="ru-RU"/>
        </w:rPr>
        <w:t>Сегодня проигравших нет,</w:t>
      </w:r>
      <w:r w:rsidRPr="00F04D00">
        <w:rPr>
          <w:rFonts w:ascii="Times New Roman" w:hAnsi="Times New Roman"/>
          <w:sz w:val="28"/>
          <w:szCs w:val="28"/>
          <w:lang w:eastAsia="ru-RU"/>
        </w:rPr>
        <w:br/>
        <w:t>Есть просто лучшие из лучших.</w:t>
      </w:r>
      <w:r w:rsidRPr="00F04D00">
        <w:rPr>
          <w:rFonts w:ascii="Times New Roman" w:hAnsi="Times New Roman"/>
          <w:sz w:val="28"/>
          <w:szCs w:val="28"/>
          <w:lang w:eastAsia="ru-RU"/>
        </w:rPr>
        <w:br/>
        <w:t>Пусть в каждом сердце дружбы свет,</w:t>
      </w:r>
      <w:r w:rsidRPr="00F04D00">
        <w:rPr>
          <w:rFonts w:ascii="Times New Roman" w:hAnsi="Times New Roman"/>
          <w:sz w:val="28"/>
          <w:szCs w:val="28"/>
          <w:lang w:eastAsia="ru-RU"/>
        </w:rPr>
        <w:br/>
        <w:t>Зажжет поступков добрых лучик.</w:t>
      </w:r>
    </w:p>
    <w:sectPr w:rsidR="001E13A7" w:rsidRPr="00F04D00" w:rsidSect="00B92292">
      <w:pgSz w:w="11906" w:h="16838"/>
      <w:pgMar w:top="1134" w:right="851" w:bottom="567" w:left="1418" w:header="709" w:footer="709" w:gutter="0"/>
      <w:pgBorders w:display="firstPage" w:offsetFrom="page">
        <w:top w:val="checkedBarColor" w:sz="4" w:space="24" w:color="auto"/>
        <w:left w:val="checkedBarColor" w:sz="4" w:space="24" w:color="auto"/>
        <w:bottom w:val="checkedBarColor" w:sz="4" w:space="24" w:color="auto"/>
        <w:right w:val="checkedBarColor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53AB1"/>
    <w:multiLevelType w:val="hybridMultilevel"/>
    <w:tmpl w:val="A640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F6F"/>
    <w:rsid w:val="000108B9"/>
    <w:rsid w:val="0001349D"/>
    <w:rsid w:val="000156DE"/>
    <w:rsid w:val="00020A38"/>
    <w:rsid w:val="00023D48"/>
    <w:rsid w:val="00024290"/>
    <w:rsid w:val="0003285B"/>
    <w:rsid w:val="000371D0"/>
    <w:rsid w:val="000402D2"/>
    <w:rsid w:val="000457AC"/>
    <w:rsid w:val="00051D44"/>
    <w:rsid w:val="00053670"/>
    <w:rsid w:val="00053A1F"/>
    <w:rsid w:val="00064857"/>
    <w:rsid w:val="00075EB9"/>
    <w:rsid w:val="000830CE"/>
    <w:rsid w:val="00084E96"/>
    <w:rsid w:val="00092060"/>
    <w:rsid w:val="0009406A"/>
    <w:rsid w:val="00095330"/>
    <w:rsid w:val="00097274"/>
    <w:rsid w:val="000A11A3"/>
    <w:rsid w:val="000A19B6"/>
    <w:rsid w:val="000B7903"/>
    <w:rsid w:val="000C3B15"/>
    <w:rsid w:val="000D5C5A"/>
    <w:rsid w:val="000E5453"/>
    <w:rsid w:val="000E6742"/>
    <w:rsid w:val="000F26FF"/>
    <w:rsid w:val="000F4007"/>
    <w:rsid w:val="000F5D42"/>
    <w:rsid w:val="000F61D9"/>
    <w:rsid w:val="0010018E"/>
    <w:rsid w:val="0010661D"/>
    <w:rsid w:val="001078E3"/>
    <w:rsid w:val="0011645E"/>
    <w:rsid w:val="00121DDE"/>
    <w:rsid w:val="001302EA"/>
    <w:rsid w:val="0013333E"/>
    <w:rsid w:val="00140491"/>
    <w:rsid w:val="00141982"/>
    <w:rsid w:val="00151C3E"/>
    <w:rsid w:val="0015652D"/>
    <w:rsid w:val="00157215"/>
    <w:rsid w:val="00161FB4"/>
    <w:rsid w:val="001663BF"/>
    <w:rsid w:val="0017356C"/>
    <w:rsid w:val="00176770"/>
    <w:rsid w:val="001908D5"/>
    <w:rsid w:val="00193C38"/>
    <w:rsid w:val="001A08FD"/>
    <w:rsid w:val="001A3AD8"/>
    <w:rsid w:val="001B2AC7"/>
    <w:rsid w:val="001C0CA3"/>
    <w:rsid w:val="001C29D4"/>
    <w:rsid w:val="001C2A95"/>
    <w:rsid w:val="001C56DA"/>
    <w:rsid w:val="001D1F63"/>
    <w:rsid w:val="001D3EE0"/>
    <w:rsid w:val="001E13A7"/>
    <w:rsid w:val="001E28D3"/>
    <w:rsid w:val="001E3DC7"/>
    <w:rsid w:val="001F5F89"/>
    <w:rsid w:val="00204051"/>
    <w:rsid w:val="00205877"/>
    <w:rsid w:val="00206153"/>
    <w:rsid w:val="0021149A"/>
    <w:rsid w:val="00230D49"/>
    <w:rsid w:val="002364AF"/>
    <w:rsid w:val="00246B9D"/>
    <w:rsid w:val="002569C8"/>
    <w:rsid w:val="0026055A"/>
    <w:rsid w:val="00261C22"/>
    <w:rsid w:val="0027033C"/>
    <w:rsid w:val="00272A76"/>
    <w:rsid w:val="0027731B"/>
    <w:rsid w:val="00297AAE"/>
    <w:rsid w:val="002A1904"/>
    <w:rsid w:val="002A41CD"/>
    <w:rsid w:val="002B0577"/>
    <w:rsid w:val="002B0B56"/>
    <w:rsid w:val="002B38B8"/>
    <w:rsid w:val="002C0C3B"/>
    <w:rsid w:val="002C10E1"/>
    <w:rsid w:val="002C4206"/>
    <w:rsid w:val="002C724B"/>
    <w:rsid w:val="002C7D5A"/>
    <w:rsid w:val="002D00DB"/>
    <w:rsid w:val="002D0F17"/>
    <w:rsid w:val="002D2F97"/>
    <w:rsid w:val="002D5D00"/>
    <w:rsid w:val="002D6BAA"/>
    <w:rsid w:val="002E1189"/>
    <w:rsid w:val="002E161C"/>
    <w:rsid w:val="002E7B3A"/>
    <w:rsid w:val="002F4DEF"/>
    <w:rsid w:val="002F6F27"/>
    <w:rsid w:val="003076D6"/>
    <w:rsid w:val="003128E9"/>
    <w:rsid w:val="003129B8"/>
    <w:rsid w:val="00316F36"/>
    <w:rsid w:val="00323A78"/>
    <w:rsid w:val="00331773"/>
    <w:rsid w:val="00331DE2"/>
    <w:rsid w:val="00332519"/>
    <w:rsid w:val="00341513"/>
    <w:rsid w:val="00344969"/>
    <w:rsid w:val="0034619C"/>
    <w:rsid w:val="003501E1"/>
    <w:rsid w:val="00351159"/>
    <w:rsid w:val="003516C1"/>
    <w:rsid w:val="003617E8"/>
    <w:rsid w:val="00367087"/>
    <w:rsid w:val="00367375"/>
    <w:rsid w:val="003720D3"/>
    <w:rsid w:val="00381AB6"/>
    <w:rsid w:val="00387E4F"/>
    <w:rsid w:val="003929DE"/>
    <w:rsid w:val="00395F13"/>
    <w:rsid w:val="003A24D4"/>
    <w:rsid w:val="003A5EF9"/>
    <w:rsid w:val="003A6564"/>
    <w:rsid w:val="003A75CB"/>
    <w:rsid w:val="003B4CE9"/>
    <w:rsid w:val="003B7390"/>
    <w:rsid w:val="003C0128"/>
    <w:rsid w:val="003C0308"/>
    <w:rsid w:val="003D458C"/>
    <w:rsid w:val="003D6B34"/>
    <w:rsid w:val="003D730E"/>
    <w:rsid w:val="003D7B88"/>
    <w:rsid w:val="003E37EA"/>
    <w:rsid w:val="003E3C33"/>
    <w:rsid w:val="003E43E1"/>
    <w:rsid w:val="003E5830"/>
    <w:rsid w:val="003E765E"/>
    <w:rsid w:val="003F17A7"/>
    <w:rsid w:val="003F1D5B"/>
    <w:rsid w:val="00401624"/>
    <w:rsid w:val="004056C5"/>
    <w:rsid w:val="00410450"/>
    <w:rsid w:val="004104CA"/>
    <w:rsid w:val="00413E57"/>
    <w:rsid w:val="00417E5B"/>
    <w:rsid w:val="00421C8C"/>
    <w:rsid w:val="00431E26"/>
    <w:rsid w:val="00432575"/>
    <w:rsid w:val="004325F8"/>
    <w:rsid w:val="00432DFB"/>
    <w:rsid w:val="00434EF7"/>
    <w:rsid w:val="004356B1"/>
    <w:rsid w:val="00442612"/>
    <w:rsid w:val="00443AD5"/>
    <w:rsid w:val="00444FEC"/>
    <w:rsid w:val="00455EC1"/>
    <w:rsid w:val="00462110"/>
    <w:rsid w:val="00470EDF"/>
    <w:rsid w:val="00474207"/>
    <w:rsid w:val="00474E3D"/>
    <w:rsid w:val="00484F64"/>
    <w:rsid w:val="004862B6"/>
    <w:rsid w:val="00487558"/>
    <w:rsid w:val="00490224"/>
    <w:rsid w:val="004A1764"/>
    <w:rsid w:val="004A2EFB"/>
    <w:rsid w:val="004A5DA0"/>
    <w:rsid w:val="004A6E93"/>
    <w:rsid w:val="004B1059"/>
    <w:rsid w:val="004B2ED4"/>
    <w:rsid w:val="004B6C3B"/>
    <w:rsid w:val="004C1AEC"/>
    <w:rsid w:val="004C59A0"/>
    <w:rsid w:val="004C69C9"/>
    <w:rsid w:val="004D59E5"/>
    <w:rsid w:val="004D5CB9"/>
    <w:rsid w:val="004E24B7"/>
    <w:rsid w:val="004E4888"/>
    <w:rsid w:val="004F2936"/>
    <w:rsid w:val="00500128"/>
    <w:rsid w:val="00506595"/>
    <w:rsid w:val="00506AF1"/>
    <w:rsid w:val="00506D1E"/>
    <w:rsid w:val="00512EC5"/>
    <w:rsid w:val="00521837"/>
    <w:rsid w:val="00524389"/>
    <w:rsid w:val="00533944"/>
    <w:rsid w:val="00545825"/>
    <w:rsid w:val="0055600C"/>
    <w:rsid w:val="005614BC"/>
    <w:rsid w:val="0056731B"/>
    <w:rsid w:val="0057475E"/>
    <w:rsid w:val="00577096"/>
    <w:rsid w:val="005774FB"/>
    <w:rsid w:val="00580A03"/>
    <w:rsid w:val="00585E7E"/>
    <w:rsid w:val="00587D07"/>
    <w:rsid w:val="005902D0"/>
    <w:rsid w:val="0059244D"/>
    <w:rsid w:val="005A249D"/>
    <w:rsid w:val="005A539C"/>
    <w:rsid w:val="005A6CF2"/>
    <w:rsid w:val="005A7F12"/>
    <w:rsid w:val="005B0C3B"/>
    <w:rsid w:val="005B3B04"/>
    <w:rsid w:val="005B3FCD"/>
    <w:rsid w:val="005B40C2"/>
    <w:rsid w:val="005C06F5"/>
    <w:rsid w:val="005C1639"/>
    <w:rsid w:val="005C2EB9"/>
    <w:rsid w:val="005C7095"/>
    <w:rsid w:val="005D122C"/>
    <w:rsid w:val="005E3B60"/>
    <w:rsid w:val="005E4A6A"/>
    <w:rsid w:val="005E5710"/>
    <w:rsid w:val="005E7B90"/>
    <w:rsid w:val="005F2CB6"/>
    <w:rsid w:val="005F312C"/>
    <w:rsid w:val="00600DD4"/>
    <w:rsid w:val="00605C70"/>
    <w:rsid w:val="00615B7E"/>
    <w:rsid w:val="00620D65"/>
    <w:rsid w:val="00624DC8"/>
    <w:rsid w:val="006252B4"/>
    <w:rsid w:val="006320C5"/>
    <w:rsid w:val="00632F7E"/>
    <w:rsid w:val="00633606"/>
    <w:rsid w:val="00633F64"/>
    <w:rsid w:val="00640E77"/>
    <w:rsid w:val="00652D7A"/>
    <w:rsid w:val="00657105"/>
    <w:rsid w:val="00657CC9"/>
    <w:rsid w:val="00670F79"/>
    <w:rsid w:val="00672E4B"/>
    <w:rsid w:val="006800F3"/>
    <w:rsid w:val="00690667"/>
    <w:rsid w:val="00690D64"/>
    <w:rsid w:val="00692F5A"/>
    <w:rsid w:val="00695561"/>
    <w:rsid w:val="006A11EA"/>
    <w:rsid w:val="006B2F21"/>
    <w:rsid w:val="006B370D"/>
    <w:rsid w:val="006C1D8E"/>
    <w:rsid w:val="006D2BB3"/>
    <w:rsid w:val="006D5CD2"/>
    <w:rsid w:val="006E1AD9"/>
    <w:rsid w:val="006F2F08"/>
    <w:rsid w:val="006F5179"/>
    <w:rsid w:val="0070440D"/>
    <w:rsid w:val="00706836"/>
    <w:rsid w:val="007129A6"/>
    <w:rsid w:val="00720A07"/>
    <w:rsid w:val="007238BB"/>
    <w:rsid w:val="00732889"/>
    <w:rsid w:val="00733136"/>
    <w:rsid w:val="0074277E"/>
    <w:rsid w:val="0074781D"/>
    <w:rsid w:val="00754200"/>
    <w:rsid w:val="00757589"/>
    <w:rsid w:val="00761E28"/>
    <w:rsid w:val="00763C47"/>
    <w:rsid w:val="00765ACE"/>
    <w:rsid w:val="00767FA3"/>
    <w:rsid w:val="00770C4B"/>
    <w:rsid w:val="007727A5"/>
    <w:rsid w:val="007A40FA"/>
    <w:rsid w:val="007A7393"/>
    <w:rsid w:val="007B7AB5"/>
    <w:rsid w:val="007B7D86"/>
    <w:rsid w:val="007C5095"/>
    <w:rsid w:val="007D18AE"/>
    <w:rsid w:val="007D4219"/>
    <w:rsid w:val="007D750D"/>
    <w:rsid w:val="007D7EB1"/>
    <w:rsid w:val="007E19CF"/>
    <w:rsid w:val="007E4BB8"/>
    <w:rsid w:val="007F26BE"/>
    <w:rsid w:val="007F4E82"/>
    <w:rsid w:val="007F657F"/>
    <w:rsid w:val="007F7ABE"/>
    <w:rsid w:val="00800589"/>
    <w:rsid w:val="00804901"/>
    <w:rsid w:val="00811B8F"/>
    <w:rsid w:val="008172C3"/>
    <w:rsid w:val="00817976"/>
    <w:rsid w:val="00820DC1"/>
    <w:rsid w:val="00831868"/>
    <w:rsid w:val="00833E6D"/>
    <w:rsid w:val="00836F48"/>
    <w:rsid w:val="008404A3"/>
    <w:rsid w:val="00842D05"/>
    <w:rsid w:val="00850B0B"/>
    <w:rsid w:val="0085413C"/>
    <w:rsid w:val="0085488A"/>
    <w:rsid w:val="00857E72"/>
    <w:rsid w:val="00863A8E"/>
    <w:rsid w:val="00863FED"/>
    <w:rsid w:val="0087164E"/>
    <w:rsid w:val="00887DCD"/>
    <w:rsid w:val="008942B1"/>
    <w:rsid w:val="008B1522"/>
    <w:rsid w:val="008B1F43"/>
    <w:rsid w:val="008B5108"/>
    <w:rsid w:val="008B58B7"/>
    <w:rsid w:val="008B6688"/>
    <w:rsid w:val="008B6AC9"/>
    <w:rsid w:val="008D3F92"/>
    <w:rsid w:val="008D4662"/>
    <w:rsid w:val="008D5F45"/>
    <w:rsid w:val="008E48DE"/>
    <w:rsid w:val="008F4A4F"/>
    <w:rsid w:val="008F682F"/>
    <w:rsid w:val="00900D1C"/>
    <w:rsid w:val="00907B65"/>
    <w:rsid w:val="0091202D"/>
    <w:rsid w:val="009134A6"/>
    <w:rsid w:val="00915B41"/>
    <w:rsid w:val="009161A5"/>
    <w:rsid w:val="009248C8"/>
    <w:rsid w:val="00926596"/>
    <w:rsid w:val="0092723D"/>
    <w:rsid w:val="00936F78"/>
    <w:rsid w:val="009377C1"/>
    <w:rsid w:val="00941C5F"/>
    <w:rsid w:val="00942B86"/>
    <w:rsid w:val="00944128"/>
    <w:rsid w:val="00947309"/>
    <w:rsid w:val="0095420F"/>
    <w:rsid w:val="00966E25"/>
    <w:rsid w:val="00970A72"/>
    <w:rsid w:val="009745E4"/>
    <w:rsid w:val="00974F6F"/>
    <w:rsid w:val="009754E2"/>
    <w:rsid w:val="00976A34"/>
    <w:rsid w:val="00981686"/>
    <w:rsid w:val="00990AB0"/>
    <w:rsid w:val="00993DF6"/>
    <w:rsid w:val="00993F3F"/>
    <w:rsid w:val="00997AED"/>
    <w:rsid w:val="009B08D5"/>
    <w:rsid w:val="009B4F75"/>
    <w:rsid w:val="009B78DB"/>
    <w:rsid w:val="009C02B6"/>
    <w:rsid w:val="009D3331"/>
    <w:rsid w:val="009D4E4D"/>
    <w:rsid w:val="009F12ED"/>
    <w:rsid w:val="009F4352"/>
    <w:rsid w:val="009F5B5F"/>
    <w:rsid w:val="00A00831"/>
    <w:rsid w:val="00A0786F"/>
    <w:rsid w:val="00A10AEF"/>
    <w:rsid w:val="00A25029"/>
    <w:rsid w:val="00A32F2E"/>
    <w:rsid w:val="00A375B4"/>
    <w:rsid w:val="00A432A1"/>
    <w:rsid w:val="00A517F2"/>
    <w:rsid w:val="00A647FC"/>
    <w:rsid w:val="00A64BAA"/>
    <w:rsid w:val="00A6506A"/>
    <w:rsid w:val="00A66169"/>
    <w:rsid w:val="00A66BE2"/>
    <w:rsid w:val="00A7339A"/>
    <w:rsid w:val="00A76B4B"/>
    <w:rsid w:val="00A90E5F"/>
    <w:rsid w:val="00A94BA8"/>
    <w:rsid w:val="00AA1895"/>
    <w:rsid w:val="00AA608F"/>
    <w:rsid w:val="00AC0098"/>
    <w:rsid w:val="00AC29AE"/>
    <w:rsid w:val="00AE535B"/>
    <w:rsid w:val="00AF3D4A"/>
    <w:rsid w:val="00AF5B47"/>
    <w:rsid w:val="00AF7604"/>
    <w:rsid w:val="00B02C25"/>
    <w:rsid w:val="00B103C9"/>
    <w:rsid w:val="00B136D5"/>
    <w:rsid w:val="00B13858"/>
    <w:rsid w:val="00B21FF6"/>
    <w:rsid w:val="00B374FA"/>
    <w:rsid w:val="00B43218"/>
    <w:rsid w:val="00B46DB6"/>
    <w:rsid w:val="00B518F5"/>
    <w:rsid w:val="00B56E85"/>
    <w:rsid w:val="00B647F2"/>
    <w:rsid w:val="00B73781"/>
    <w:rsid w:val="00B760AC"/>
    <w:rsid w:val="00B85062"/>
    <w:rsid w:val="00B86C27"/>
    <w:rsid w:val="00B86FBC"/>
    <w:rsid w:val="00B92292"/>
    <w:rsid w:val="00BA33CF"/>
    <w:rsid w:val="00BB5FB8"/>
    <w:rsid w:val="00BC592C"/>
    <w:rsid w:val="00BD29CA"/>
    <w:rsid w:val="00BD2D3D"/>
    <w:rsid w:val="00BD3189"/>
    <w:rsid w:val="00BD37DF"/>
    <w:rsid w:val="00BD6965"/>
    <w:rsid w:val="00BE38E5"/>
    <w:rsid w:val="00BE43E3"/>
    <w:rsid w:val="00BF1673"/>
    <w:rsid w:val="00BF2F7A"/>
    <w:rsid w:val="00BF35BB"/>
    <w:rsid w:val="00BF6F80"/>
    <w:rsid w:val="00C070FB"/>
    <w:rsid w:val="00C107B8"/>
    <w:rsid w:val="00C1243B"/>
    <w:rsid w:val="00C15C12"/>
    <w:rsid w:val="00C1698E"/>
    <w:rsid w:val="00C21381"/>
    <w:rsid w:val="00C222E7"/>
    <w:rsid w:val="00C230A2"/>
    <w:rsid w:val="00C23E02"/>
    <w:rsid w:val="00C4683A"/>
    <w:rsid w:val="00C501A2"/>
    <w:rsid w:val="00C608D7"/>
    <w:rsid w:val="00C60E2E"/>
    <w:rsid w:val="00C70BFD"/>
    <w:rsid w:val="00C71791"/>
    <w:rsid w:val="00C749EE"/>
    <w:rsid w:val="00C76414"/>
    <w:rsid w:val="00C84720"/>
    <w:rsid w:val="00C84723"/>
    <w:rsid w:val="00C87C95"/>
    <w:rsid w:val="00CA39AC"/>
    <w:rsid w:val="00CA6427"/>
    <w:rsid w:val="00CB65F8"/>
    <w:rsid w:val="00CC04DB"/>
    <w:rsid w:val="00CC3A42"/>
    <w:rsid w:val="00CC6EB1"/>
    <w:rsid w:val="00CD278E"/>
    <w:rsid w:val="00CD4540"/>
    <w:rsid w:val="00CE2FE9"/>
    <w:rsid w:val="00CE3317"/>
    <w:rsid w:val="00CE4EFC"/>
    <w:rsid w:val="00CE5E6E"/>
    <w:rsid w:val="00CE6CA1"/>
    <w:rsid w:val="00CF6728"/>
    <w:rsid w:val="00D0042A"/>
    <w:rsid w:val="00D03BAC"/>
    <w:rsid w:val="00D07342"/>
    <w:rsid w:val="00D07CD0"/>
    <w:rsid w:val="00D11BD9"/>
    <w:rsid w:val="00D13601"/>
    <w:rsid w:val="00D177A7"/>
    <w:rsid w:val="00D210BC"/>
    <w:rsid w:val="00D23D5B"/>
    <w:rsid w:val="00D305AB"/>
    <w:rsid w:val="00D33DE2"/>
    <w:rsid w:val="00D369A4"/>
    <w:rsid w:val="00D40370"/>
    <w:rsid w:val="00D41921"/>
    <w:rsid w:val="00D46C5A"/>
    <w:rsid w:val="00D52DBE"/>
    <w:rsid w:val="00D617DF"/>
    <w:rsid w:val="00D63C0C"/>
    <w:rsid w:val="00D6786E"/>
    <w:rsid w:val="00D77EEA"/>
    <w:rsid w:val="00D82C13"/>
    <w:rsid w:val="00D86977"/>
    <w:rsid w:val="00D91DCE"/>
    <w:rsid w:val="00D91DD9"/>
    <w:rsid w:val="00D95E40"/>
    <w:rsid w:val="00D96C93"/>
    <w:rsid w:val="00DA4C04"/>
    <w:rsid w:val="00DA64F2"/>
    <w:rsid w:val="00DA79C3"/>
    <w:rsid w:val="00DB3F2A"/>
    <w:rsid w:val="00DB4C99"/>
    <w:rsid w:val="00DB58F4"/>
    <w:rsid w:val="00DC358D"/>
    <w:rsid w:val="00DC41D3"/>
    <w:rsid w:val="00DC5AF3"/>
    <w:rsid w:val="00DD08E7"/>
    <w:rsid w:val="00DD542B"/>
    <w:rsid w:val="00DD724B"/>
    <w:rsid w:val="00DD72C4"/>
    <w:rsid w:val="00DE3EFD"/>
    <w:rsid w:val="00DF0A67"/>
    <w:rsid w:val="00DF426F"/>
    <w:rsid w:val="00DF456E"/>
    <w:rsid w:val="00DF4F81"/>
    <w:rsid w:val="00E00300"/>
    <w:rsid w:val="00E161B2"/>
    <w:rsid w:val="00E21545"/>
    <w:rsid w:val="00E24697"/>
    <w:rsid w:val="00E3547A"/>
    <w:rsid w:val="00E37332"/>
    <w:rsid w:val="00E374F8"/>
    <w:rsid w:val="00E40B0C"/>
    <w:rsid w:val="00E4159E"/>
    <w:rsid w:val="00E41E37"/>
    <w:rsid w:val="00E447F3"/>
    <w:rsid w:val="00E460ED"/>
    <w:rsid w:val="00E57506"/>
    <w:rsid w:val="00E64AC3"/>
    <w:rsid w:val="00E65F36"/>
    <w:rsid w:val="00E66DD2"/>
    <w:rsid w:val="00E66FA2"/>
    <w:rsid w:val="00E73DC9"/>
    <w:rsid w:val="00E80B27"/>
    <w:rsid w:val="00E80BEE"/>
    <w:rsid w:val="00E83940"/>
    <w:rsid w:val="00E84F43"/>
    <w:rsid w:val="00E9200E"/>
    <w:rsid w:val="00E968BC"/>
    <w:rsid w:val="00EA5F47"/>
    <w:rsid w:val="00EA6617"/>
    <w:rsid w:val="00EB0834"/>
    <w:rsid w:val="00EB0D91"/>
    <w:rsid w:val="00EB34FD"/>
    <w:rsid w:val="00EB4AB7"/>
    <w:rsid w:val="00EB72AA"/>
    <w:rsid w:val="00EC282F"/>
    <w:rsid w:val="00EC55C9"/>
    <w:rsid w:val="00ED08E5"/>
    <w:rsid w:val="00ED4FC5"/>
    <w:rsid w:val="00EE4E85"/>
    <w:rsid w:val="00EE612D"/>
    <w:rsid w:val="00EF03D5"/>
    <w:rsid w:val="00EF14DA"/>
    <w:rsid w:val="00EF214D"/>
    <w:rsid w:val="00EF3677"/>
    <w:rsid w:val="00EF425C"/>
    <w:rsid w:val="00EF5FAE"/>
    <w:rsid w:val="00F04D00"/>
    <w:rsid w:val="00F070E2"/>
    <w:rsid w:val="00F13F0A"/>
    <w:rsid w:val="00F14A38"/>
    <w:rsid w:val="00F30449"/>
    <w:rsid w:val="00F32C71"/>
    <w:rsid w:val="00F3553F"/>
    <w:rsid w:val="00F36103"/>
    <w:rsid w:val="00F36156"/>
    <w:rsid w:val="00F377EA"/>
    <w:rsid w:val="00F4137E"/>
    <w:rsid w:val="00F41BEF"/>
    <w:rsid w:val="00F450C8"/>
    <w:rsid w:val="00F5575F"/>
    <w:rsid w:val="00F605BE"/>
    <w:rsid w:val="00F62A8C"/>
    <w:rsid w:val="00F6587E"/>
    <w:rsid w:val="00F71EA1"/>
    <w:rsid w:val="00F762EB"/>
    <w:rsid w:val="00F774AD"/>
    <w:rsid w:val="00F80144"/>
    <w:rsid w:val="00F84CD4"/>
    <w:rsid w:val="00F85712"/>
    <w:rsid w:val="00F858E6"/>
    <w:rsid w:val="00F960FC"/>
    <w:rsid w:val="00F974A8"/>
    <w:rsid w:val="00FA131A"/>
    <w:rsid w:val="00FA30DB"/>
    <w:rsid w:val="00FA3321"/>
    <w:rsid w:val="00FA35DD"/>
    <w:rsid w:val="00FA36A1"/>
    <w:rsid w:val="00FA49FA"/>
    <w:rsid w:val="00FA4FA7"/>
    <w:rsid w:val="00FC64C1"/>
    <w:rsid w:val="00FC7243"/>
    <w:rsid w:val="00FC7A23"/>
    <w:rsid w:val="00FD6D0F"/>
    <w:rsid w:val="00FE5F1F"/>
    <w:rsid w:val="00FE691A"/>
    <w:rsid w:val="00FF1E5A"/>
    <w:rsid w:val="00FF33B2"/>
    <w:rsid w:val="00FF38AD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0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1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D617DF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D617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3</Pages>
  <Words>631</Words>
  <Characters>3603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2018-11-06T14:06:00Z</cp:lastPrinted>
  <dcterms:created xsi:type="dcterms:W3CDTF">2018-10-12T15:20:00Z</dcterms:created>
  <dcterms:modified xsi:type="dcterms:W3CDTF">2019-08-20T07:37:00Z</dcterms:modified>
</cp:coreProperties>
</file>