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17" w:rsidRDefault="00C26017" w:rsidP="00AA60A1">
      <w:pPr>
        <w:spacing w:after="0"/>
        <w:outlineLvl w:val="1"/>
        <w:rPr>
          <w:rFonts w:ascii="Times New Roman" w:hAnsi="Times New Roman"/>
          <w:b/>
          <w:bCs/>
          <w:sz w:val="20"/>
          <w:szCs w:val="20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365D32">
        <w:rPr>
          <w:rFonts w:ascii="Times New Roman" w:hAnsi="Times New Roman"/>
          <w:b/>
          <w:bCs/>
          <w:sz w:val="20"/>
          <w:szCs w:val="20"/>
        </w:rPr>
        <w:t>Муниципальное бюджетное дошкольное образовательное учреждение центр развития ребёнка</w:t>
      </w:r>
    </w:p>
    <w:p w:rsidR="00C26017" w:rsidRPr="00365D32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365D32">
        <w:rPr>
          <w:rFonts w:ascii="Times New Roman" w:hAnsi="Times New Roman"/>
          <w:b/>
          <w:bCs/>
          <w:sz w:val="20"/>
          <w:szCs w:val="20"/>
        </w:rPr>
        <w:t>детский сад №53 «Росточек»</w:t>
      </w: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КОНСПЕКТ</w:t>
      </w: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физкультурного досуга  </w:t>
      </w:r>
    </w:p>
    <w:p w:rsidR="00C26017" w:rsidRPr="0063415C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3415C">
        <w:rPr>
          <w:rFonts w:ascii="Times New Roman" w:hAnsi="Times New Roman"/>
          <w:b/>
          <w:bCs/>
          <w:sz w:val="28"/>
          <w:szCs w:val="28"/>
        </w:rPr>
        <w:t>тема: «</w:t>
      </w:r>
      <w:r>
        <w:rPr>
          <w:rFonts w:ascii="Times New Roman" w:hAnsi="Times New Roman"/>
          <w:b/>
          <w:bCs/>
          <w:sz w:val="28"/>
          <w:szCs w:val="28"/>
        </w:rPr>
        <w:t>Как лечили Айболита</w:t>
      </w:r>
      <w:r w:rsidRPr="0063415C">
        <w:rPr>
          <w:rFonts w:ascii="Times New Roman" w:hAnsi="Times New Roman"/>
          <w:b/>
          <w:bCs/>
          <w:sz w:val="28"/>
          <w:szCs w:val="28"/>
        </w:rPr>
        <w:t>»</w:t>
      </w: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/Неделя здоровья/</w:t>
      </w: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Вторая младшая</w:t>
      </w: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C769D4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C769D4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Подготовила и провела:</w:t>
      </w:r>
    </w:p>
    <w:p w:rsidR="00C26017" w:rsidRDefault="00C26017" w:rsidP="00C769D4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Инструктор по физической культуре</w:t>
      </w:r>
    </w:p>
    <w:p w:rsidR="00C26017" w:rsidRDefault="00C26017" w:rsidP="00C769D4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Пахомова Н.И</w:t>
      </w:r>
    </w:p>
    <w:p w:rsidR="00C26017" w:rsidRDefault="00C26017" w:rsidP="00C769D4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Мытищи, 2018</w:t>
      </w:r>
    </w:p>
    <w:p w:rsidR="00C26017" w:rsidRDefault="00C26017" w:rsidP="00AA60A1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26017" w:rsidRPr="00AE4462" w:rsidRDefault="00C26017" w:rsidP="00AA60A1">
      <w:pPr>
        <w:pStyle w:val="Heading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AE4462">
        <w:rPr>
          <w:sz w:val="24"/>
          <w:szCs w:val="24"/>
        </w:rPr>
        <w:t xml:space="preserve"> «</w:t>
      </w:r>
      <w:r>
        <w:rPr>
          <w:sz w:val="24"/>
          <w:szCs w:val="24"/>
        </w:rPr>
        <w:t>Как лечили Айболита</w:t>
      </w:r>
      <w:r w:rsidRPr="00AE4462">
        <w:rPr>
          <w:sz w:val="24"/>
          <w:szCs w:val="24"/>
        </w:rPr>
        <w:t>»</w:t>
      </w:r>
    </w:p>
    <w:p w:rsidR="00C26017" w:rsidRDefault="00C26017" w:rsidP="00AA60A1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  <w:r w:rsidRPr="005D7939">
        <w:rPr>
          <w:b/>
        </w:rPr>
        <w:t>Цель</w:t>
      </w:r>
      <w:r>
        <w:rPr>
          <w:b/>
        </w:rPr>
        <w:t xml:space="preserve">: </w:t>
      </w:r>
      <w:r>
        <w:rPr>
          <w:bCs/>
        </w:rPr>
        <w:t>Формировать у детей осознанное отношение к своему здоровью, и к занятиям физической культуры.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5D7939">
        <w:rPr>
          <w:b/>
        </w:rPr>
        <w:t>Задачи:</w:t>
      </w:r>
      <w:r>
        <w:rPr>
          <w:b/>
        </w:rPr>
        <w:t xml:space="preserve"> </w:t>
      </w:r>
      <w:r w:rsidRPr="00AE4462">
        <w:t>Учить детей бережно относиться к своему здоровью</w:t>
      </w:r>
      <w:r>
        <w:t>, в</w:t>
      </w:r>
      <w:r w:rsidRPr="00AE4462">
        <w:t>оспитывать позитивное отношение к здоровому образу жизни</w:t>
      </w:r>
      <w:r>
        <w:t xml:space="preserve">, </w:t>
      </w:r>
      <w:r w:rsidRPr="005D7939">
        <w:t xml:space="preserve">способствовать </w:t>
      </w:r>
      <w:r>
        <w:t xml:space="preserve">положительному </w:t>
      </w:r>
      <w:r w:rsidRPr="005D7939">
        <w:t>эмоциональному состоянию детей осуществляемого во время двигательной деятельности</w:t>
      </w:r>
      <w:r>
        <w:t xml:space="preserve">. Упражнять детей в ходьбе, беге, ходьбе по дорожкам здоровья </w:t>
      </w:r>
      <w:r w:rsidRPr="00AE4462">
        <w:t>в ползании</w:t>
      </w:r>
      <w:r>
        <w:t>, в подлезании, в ходьбе змейкой. Закреплять ранее изученные подвижные игры.</w:t>
      </w:r>
      <w:r w:rsidRPr="008E03AF">
        <w:t xml:space="preserve"> </w:t>
      </w:r>
      <w:r>
        <w:t xml:space="preserve">Развивать  внимание, ловкость, чувство равновесия, координацию движений, увеличивать двигательную деятельность  детей. </w:t>
      </w:r>
    </w:p>
    <w:p w:rsidR="00C26017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8E03AF">
        <w:rPr>
          <w:b/>
        </w:rPr>
        <w:t>Оборудование</w:t>
      </w:r>
      <w:r w:rsidRPr="00AE4462">
        <w:t>: Письмо, дорожка</w:t>
      </w:r>
      <w:r>
        <w:t xml:space="preserve"> массажная</w:t>
      </w:r>
      <w:r w:rsidRPr="00AE4462">
        <w:t xml:space="preserve">, дорожка ребристая, туннель, дуги, мат, </w:t>
      </w:r>
      <w:r>
        <w:t>корзина с пластмассовыми мячами, парашют, канат, корзину с «витаминами»-мячики из сухого бассейна, одежда для доктора Айболита, игрушка зайца, яблоки.</w:t>
      </w:r>
    </w:p>
    <w:p w:rsidR="00C26017" w:rsidRPr="00E8287E" w:rsidRDefault="00C26017" w:rsidP="00AA60A1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E8287E">
        <w:rPr>
          <w:b/>
        </w:rPr>
        <w:t>Ход досуга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AE4462">
        <w:t>Дети под музыку входят в спортивный зал и строятся.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E8287E">
        <w:rPr>
          <w:b/>
        </w:rPr>
        <w:t>Инструктор:</w:t>
      </w:r>
      <w:r w:rsidRPr="00AE4462">
        <w:t xml:space="preserve"> Здравствуйте, ребята! </w:t>
      </w:r>
      <w:r w:rsidRPr="00AE4462">
        <w:rPr>
          <w:i/>
          <w:iCs/>
        </w:rPr>
        <w:t>(дети здороваются)</w:t>
      </w:r>
      <w:r w:rsidRPr="00AE4462">
        <w:t xml:space="preserve">. Сегодня рано утром в наш детский сад пришло вот такое письмо </w:t>
      </w:r>
      <w:r w:rsidRPr="00AE4462">
        <w:rPr>
          <w:i/>
          <w:iCs/>
        </w:rPr>
        <w:t>(показывает детям письмо)</w:t>
      </w:r>
      <w:r w:rsidRPr="00AE4462">
        <w:t xml:space="preserve">. Давайте мы с вами вместе прочитаем, что же там </w:t>
      </w:r>
      <w:r w:rsidRPr="00E8287E">
        <w:t>написано</w:t>
      </w:r>
      <w:r w:rsidRPr="00AE4462">
        <w:t>: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AE4462">
        <w:t xml:space="preserve">Дорогие, ребята, пишет вам Айболит. Я сильно заболел. Только вы можете мне помочь и спасти меня от простуды. Вам всем нужно отправиться в </w:t>
      </w:r>
      <w:r w:rsidRPr="00365D32">
        <w:rPr>
          <w:rStyle w:val="Strong"/>
          <w:b w:val="0"/>
        </w:rPr>
        <w:t>страну Витаминию</w:t>
      </w:r>
      <w:r w:rsidRPr="00AE4462">
        <w:t>, а там вас ждут важные задания, которые помогут мне выздороветь.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AE4462">
        <w:t>Желаю вам удачи, ваш доктор Айболит.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E8287E">
        <w:rPr>
          <w:b/>
        </w:rPr>
        <w:t>Инструктор:</w:t>
      </w:r>
      <w:r w:rsidRPr="00AE4462">
        <w:t xml:space="preserve"> Ребята, скажите мне, что значит быть здоровым? </w:t>
      </w:r>
      <w:r w:rsidRPr="00AE4462">
        <w:rPr>
          <w:i/>
          <w:iCs/>
        </w:rPr>
        <w:t>(дети отвечают)</w:t>
      </w:r>
      <w:r w:rsidRPr="00AE4462">
        <w:t xml:space="preserve">. </w:t>
      </w:r>
      <w:r w:rsidRPr="00365D32">
        <w:rPr>
          <w:rStyle w:val="Strong"/>
          <w:b w:val="0"/>
        </w:rPr>
        <w:t>Витамины</w:t>
      </w:r>
      <w:r w:rsidRPr="00365D32">
        <w:rPr>
          <w:b/>
        </w:rPr>
        <w:t xml:space="preserve"> </w:t>
      </w:r>
      <w:r w:rsidRPr="00AE4462">
        <w:t xml:space="preserve">помогут быть здоровыми? </w:t>
      </w:r>
      <w:r w:rsidRPr="00AE4462">
        <w:rPr>
          <w:i/>
          <w:iCs/>
        </w:rPr>
        <w:t>(дети отвечают)</w:t>
      </w:r>
      <w:r w:rsidRPr="00AE4462">
        <w:t xml:space="preserve">. Конечно, </w:t>
      </w:r>
      <w:r w:rsidRPr="00365D32">
        <w:rPr>
          <w:rStyle w:val="Strong"/>
          <w:b w:val="0"/>
        </w:rPr>
        <w:t>витамины тоже помогут</w:t>
      </w:r>
      <w:r w:rsidRPr="00AE4462">
        <w:t xml:space="preserve">, вы правы. А </w:t>
      </w:r>
      <w:r w:rsidRPr="00365D32">
        <w:rPr>
          <w:rStyle w:val="Strong"/>
          <w:b w:val="0"/>
        </w:rPr>
        <w:t>физкультура</w:t>
      </w:r>
      <w:r w:rsidRPr="00365D32">
        <w:rPr>
          <w:b/>
        </w:rPr>
        <w:t xml:space="preserve"> </w:t>
      </w:r>
      <w:r w:rsidRPr="00AE4462">
        <w:t xml:space="preserve">поможет быть здоровым? </w:t>
      </w:r>
      <w:r w:rsidRPr="00AE4462">
        <w:rPr>
          <w:i/>
          <w:iCs/>
        </w:rPr>
        <w:t>(дети отвечают)</w:t>
      </w:r>
      <w:r w:rsidRPr="00AE4462">
        <w:t>.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AE4462">
        <w:t xml:space="preserve">Ребята, отправимся в </w:t>
      </w:r>
      <w:r w:rsidRPr="00365D32">
        <w:rPr>
          <w:rStyle w:val="Strong"/>
          <w:b w:val="0"/>
        </w:rPr>
        <w:t>страну Витаминию</w:t>
      </w:r>
      <w:r w:rsidRPr="00AE4462">
        <w:t xml:space="preserve">. Путь туда будет нелегкий. Для начала нам нужно хорошо размяться, чтоб не </w:t>
      </w:r>
      <w:r>
        <w:t>за</w:t>
      </w:r>
      <w:r w:rsidRPr="00AE4462">
        <w:t>болеть быть</w:t>
      </w:r>
      <w:r>
        <w:t xml:space="preserve"> сильными, смелыми и</w:t>
      </w:r>
      <w:r w:rsidRPr="00AE4462">
        <w:t xml:space="preserve"> здоровыми. Вы готовы отправиться в </w:t>
      </w:r>
      <w:r w:rsidRPr="00365D32">
        <w:rPr>
          <w:rStyle w:val="Strong"/>
          <w:b w:val="0"/>
        </w:rPr>
        <w:t>путешествие</w:t>
      </w:r>
      <w:r w:rsidRPr="00365D32">
        <w:rPr>
          <w:b/>
        </w:rPr>
        <w:t>?</w:t>
      </w:r>
      <w:r w:rsidRPr="00AE4462">
        <w:t xml:space="preserve"> </w:t>
      </w:r>
      <w:r w:rsidRPr="00AE4462">
        <w:rPr>
          <w:i/>
          <w:iCs/>
        </w:rPr>
        <w:t>(дети отвечают)</w:t>
      </w:r>
      <w:r w:rsidRPr="00AE4462">
        <w:t>.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E8287E">
        <w:rPr>
          <w:i/>
        </w:rPr>
        <w:t>Вводная часть</w:t>
      </w:r>
      <w:r w:rsidRPr="00AE4462">
        <w:t>: Ходьба друг за другом, ходьба на пятках руки на пояс, ходьба на носках руки в стороны, бег, восстановление дыхания. Построение в круг.</w:t>
      </w:r>
    </w:p>
    <w:p w:rsidR="00C26017" w:rsidRDefault="00C26017" w:rsidP="00066A97">
      <w:pPr>
        <w:pStyle w:val="NormalWeb"/>
        <w:spacing w:before="0" w:beforeAutospacing="0" w:after="0" w:afterAutospacing="0" w:line="276" w:lineRule="auto"/>
        <w:jc w:val="both"/>
      </w:pPr>
      <w:r w:rsidRPr="00365D32">
        <w:rPr>
          <w:b/>
        </w:rPr>
        <w:t>Инструктор:</w:t>
      </w:r>
      <w:r w:rsidRPr="00AE4462">
        <w:t xml:space="preserve"> Вы делаете утреннюю зарядку? </w:t>
      </w:r>
      <w:r w:rsidRPr="00E8287E">
        <w:rPr>
          <w:i/>
        </w:rPr>
        <w:t>Ответы детей</w:t>
      </w:r>
      <w:r>
        <w:t>.</w:t>
      </w:r>
    </w:p>
    <w:p w:rsidR="00C26017" w:rsidRPr="000E6AA1" w:rsidRDefault="00C26017" w:rsidP="00066A97">
      <w:pPr>
        <w:pStyle w:val="c9"/>
        <w:spacing w:before="0" w:beforeAutospacing="0" w:after="0" w:afterAutospacing="0" w:line="276" w:lineRule="auto"/>
      </w:pPr>
      <w:r>
        <w:t xml:space="preserve">А для чего нужно делать зарядку? </w:t>
      </w:r>
      <w:r w:rsidRPr="00E8287E">
        <w:rPr>
          <w:i/>
        </w:rPr>
        <w:t>Ответы детей</w:t>
      </w:r>
      <w:r>
        <w:t xml:space="preserve">. Правильно ребята, зарядку делают, чтобы не болеть. И мы </w:t>
      </w:r>
      <w:r w:rsidRPr="00AE4462">
        <w:t>давайте сейчас сделаем ее все вместе.</w:t>
      </w:r>
      <w:r w:rsidRPr="00066A97">
        <w:t xml:space="preserve"> </w:t>
      </w:r>
    </w:p>
    <w:p w:rsidR="00C26017" w:rsidRDefault="00C26017" w:rsidP="00066A97">
      <w:pPr>
        <w:pStyle w:val="c9"/>
        <w:spacing w:before="0" w:beforeAutospacing="0" w:after="0" w:afterAutospacing="0" w:line="276" w:lineRule="auto"/>
      </w:pPr>
      <w:r>
        <w:t>Нам  лениться, не годиться.</w:t>
      </w:r>
    </w:p>
    <w:p w:rsidR="00C26017" w:rsidRPr="00066A97" w:rsidRDefault="00C26017" w:rsidP="00066A97">
      <w:pPr>
        <w:pStyle w:val="c9"/>
        <w:spacing w:before="0" w:beforeAutospacing="0" w:after="0" w:afterAutospacing="0" w:line="276" w:lineRule="auto"/>
      </w:pPr>
      <w:r>
        <w:t>Помните, ребятки,</w:t>
      </w:r>
    </w:p>
    <w:p w:rsidR="00C26017" w:rsidRDefault="00C26017" w:rsidP="00066A97">
      <w:pPr>
        <w:pStyle w:val="c9"/>
        <w:spacing w:before="0" w:beforeAutospacing="0" w:after="0" w:afterAutospacing="0" w:line="276" w:lineRule="auto"/>
      </w:pPr>
      <w:r>
        <w:t>Даже звери, даже птицы</w:t>
      </w:r>
    </w:p>
    <w:p w:rsidR="00C26017" w:rsidRDefault="00C26017" w:rsidP="00066A97">
      <w:pPr>
        <w:pStyle w:val="c9"/>
        <w:spacing w:before="0" w:beforeAutospacing="0" w:after="0" w:afterAutospacing="0" w:line="276" w:lineRule="auto"/>
      </w:pPr>
      <w:r>
        <w:t>Делают зарядку.</w:t>
      </w:r>
    </w:p>
    <w:p w:rsidR="00C26017" w:rsidRPr="00E8287E" w:rsidRDefault="00C26017" w:rsidP="00066A97">
      <w:pPr>
        <w:pStyle w:val="NormalWeb"/>
        <w:spacing w:before="0" w:beforeAutospacing="0" w:after="0" w:afterAutospacing="0" w:line="276" w:lineRule="auto"/>
        <w:jc w:val="both"/>
      </w:pPr>
      <w:r w:rsidRPr="00E8287E">
        <w:t>Разминка под музыку: «Зарядка для малышей</w:t>
      </w:r>
      <w:r>
        <w:t>-кукутики</w:t>
      </w:r>
      <w:r w:rsidRPr="00E8287E">
        <w:t>»</w:t>
      </w:r>
    </w:p>
    <w:p w:rsidR="00C26017" w:rsidRPr="00AE4462" w:rsidRDefault="00C26017" w:rsidP="00066A97">
      <w:pPr>
        <w:pStyle w:val="NormalWeb"/>
        <w:spacing w:before="0" w:beforeAutospacing="0" w:after="0" w:afterAutospacing="0" w:line="276" w:lineRule="auto"/>
        <w:jc w:val="both"/>
      </w:pPr>
      <w:r w:rsidRPr="00E8287E">
        <w:rPr>
          <w:b/>
        </w:rPr>
        <w:t>Инструктор</w:t>
      </w:r>
      <w:r w:rsidRPr="00AE4462">
        <w:t xml:space="preserve">: Сделали разминку. Все здоровы и готовы путь наш дальше продолжать? </w:t>
      </w:r>
      <w:r w:rsidRPr="00AE4462">
        <w:rPr>
          <w:i/>
          <w:iCs/>
        </w:rPr>
        <w:t>(дети отвечают)</w:t>
      </w:r>
      <w:r w:rsidRPr="00AE4462">
        <w:t xml:space="preserve">. Но хочу вас предупредить тропинка в </w:t>
      </w:r>
      <w:r w:rsidRPr="00365D32">
        <w:rPr>
          <w:rStyle w:val="Strong"/>
          <w:b w:val="0"/>
        </w:rPr>
        <w:t>Витаминию</w:t>
      </w:r>
      <w:r w:rsidRPr="00AE4462">
        <w:t xml:space="preserve"> не такая легкая и нужно нам быть внимательными, чтоб нигде не упасть и не споткнуться на нелегком пути.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AE4462">
        <w:t>Дорога здоровья нас ждет впереди, и если что-то у вас болело, то после нее больше никогда не будет болеть!</w:t>
      </w:r>
    </w:p>
    <w:p w:rsidR="00C26017" w:rsidRPr="00E8287E" w:rsidRDefault="00C26017" w:rsidP="00AA60A1">
      <w:pPr>
        <w:pStyle w:val="NormalWeb"/>
        <w:spacing w:before="0" w:beforeAutospacing="0" w:after="0" w:afterAutospacing="0" w:line="276" w:lineRule="auto"/>
        <w:jc w:val="both"/>
        <w:rPr>
          <w:i/>
        </w:rPr>
      </w:pPr>
      <w:r w:rsidRPr="00E8287E">
        <w:rPr>
          <w:i/>
        </w:rPr>
        <w:t>Дорожка здоровья: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AE4462">
        <w:t xml:space="preserve">Дорожка </w:t>
      </w:r>
      <w:r w:rsidRPr="00365D32">
        <w:rPr>
          <w:iCs/>
        </w:rPr>
        <w:t>массажная</w:t>
      </w:r>
      <w:r w:rsidRPr="00365D32">
        <w:t>,</w:t>
      </w:r>
      <w:r>
        <w:t xml:space="preserve"> </w:t>
      </w:r>
      <w:r w:rsidRPr="00AE4462">
        <w:t>дорожка ребристая</w:t>
      </w:r>
      <w:r>
        <w:t xml:space="preserve">, туннель, </w:t>
      </w:r>
      <w:r w:rsidRPr="00AE4462">
        <w:t>мат</w:t>
      </w:r>
      <w:r>
        <w:t>, обруч для пролезания, канат, дуги</w:t>
      </w:r>
      <w:r w:rsidRPr="00AE4462">
        <w:t xml:space="preserve">. </w:t>
      </w:r>
      <w:r w:rsidRPr="00AE4462">
        <w:rPr>
          <w:i/>
          <w:iCs/>
        </w:rPr>
        <w:t>(3раза)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AE4462">
        <w:t>Дети сидят на скамейке.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E8287E">
        <w:rPr>
          <w:b/>
        </w:rPr>
        <w:t>Инструктор</w:t>
      </w:r>
      <w:r w:rsidRPr="00AE4462">
        <w:t xml:space="preserve">: Ребята, тропинка здоровья привела нас </w:t>
      </w:r>
      <w:r w:rsidRPr="00365D32">
        <w:t>в</w:t>
      </w:r>
      <w:r w:rsidRPr="00365D32">
        <w:rPr>
          <w:b/>
        </w:rPr>
        <w:t xml:space="preserve"> </w:t>
      </w:r>
      <w:r w:rsidRPr="00365D32">
        <w:rPr>
          <w:rStyle w:val="Strong"/>
          <w:b w:val="0"/>
        </w:rPr>
        <w:t>страну Витаминию</w:t>
      </w:r>
      <w:r w:rsidRPr="00AE4462">
        <w:t xml:space="preserve">. Пока вы выполняли задания, я нашла целую корзину </w:t>
      </w:r>
      <w:r w:rsidRPr="00365D32">
        <w:rPr>
          <w:rStyle w:val="Strong"/>
          <w:b w:val="0"/>
        </w:rPr>
        <w:t>витаминов</w:t>
      </w:r>
      <w:r w:rsidRPr="00AE4462">
        <w:t>. Инструктор демонстрирует детям корзину с мячами.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AE4462">
        <w:rPr>
          <w:i/>
          <w:iCs/>
        </w:rPr>
        <w:t>(В спортивный зал входит Айболит)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DD404F">
        <w:rPr>
          <w:b/>
        </w:rPr>
        <w:t>Айболит:</w:t>
      </w:r>
      <w:r w:rsidRPr="00AE4462">
        <w:t xml:space="preserve"> Ой – ой – ой, не могу, горло болит, живот болит. Я весь больной.</w:t>
      </w:r>
    </w:p>
    <w:p w:rsidR="00C26017" w:rsidRDefault="00C26017" w:rsidP="00066A97">
      <w:pPr>
        <w:pStyle w:val="NormalWeb"/>
        <w:spacing w:before="0" w:beforeAutospacing="0" w:after="0" w:afterAutospacing="0" w:line="276" w:lineRule="auto"/>
        <w:jc w:val="both"/>
      </w:pPr>
      <w:r w:rsidRPr="00DD404F">
        <w:rPr>
          <w:b/>
        </w:rPr>
        <w:t>Инструктор:</w:t>
      </w:r>
      <w:r w:rsidRPr="00AE4462">
        <w:t xml:space="preserve"> Не плачь, Айболит</w:t>
      </w:r>
      <w:r>
        <w:t>, чтобы горло не болело, мы с ребятами покажем тебе массаж «Неболейка»</w:t>
      </w:r>
    </w:p>
    <w:p w:rsidR="00C26017" w:rsidRDefault="00C26017" w:rsidP="00066A97">
      <w:pPr>
        <w:pStyle w:val="BodyText"/>
        <w:spacing w:after="0" w:line="276" w:lineRule="auto"/>
        <w:rPr>
          <w:i/>
          <w:iCs/>
        </w:rPr>
      </w:pPr>
      <w:r>
        <w:t xml:space="preserve"> </w:t>
      </w:r>
      <w:r>
        <w:rPr>
          <w:b/>
          <w:bCs/>
        </w:rPr>
        <w:t xml:space="preserve"> Самомассаж </w:t>
      </w:r>
      <w:r>
        <w:rPr>
          <w:i/>
          <w:iCs/>
        </w:rPr>
        <w:t>(массаж биологически активных зон для профилактики простудных заболеваний)</w:t>
      </w:r>
    </w:p>
    <w:p w:rsidR="00C26017" w:rsidRDefault="00C26017" w:rsidP="00066A97">
      <w:pPr>
        <w:pStyle w:val="BodyText"/>
        <w:spacing w:after="0" w:line="276" w:lineRule="auto"/>
      </w:pPr>
      <w:r>
        <w:t>Чтобы горло не болело, мы его погладим смело.</w:t>
      </w:r>
    </w:p>
    <w:p w:rsidR="00C26017" w:rsidRDefault="00C26017" w:rsidP="00066A97">
      <w:pPr>
        <w:pStyle w:val="BodyText"/>
        <w:spacing w:after="0" w:line="276" w:lineRule="auto"/>
        <w:rPr>
          <w:i/>
          <w:iCs/>
        </w:rPr>
      </w:pPr>
      <w:r>
        <w:rPr>
          <w:i/>
          <w:iCs/>
        </w:rPr>
        <w:t>(поглаживать ладонями шею мягкими движениями сверху вниз)</w:t>
      </w:r>
    </w:p>
    <w:p w:rsidR="00C26017" w:rsidRDefault="00C26017" w:rsidP="00066A97">
      <w:pPr>
        <w:pStyle w:val="BodyText"/>
        <w:spacing w:after="0" w:line="276" w:lineRule="auto"/>
      </w:pPr>
      <w:r>
        <w:t>Чтоб не кашлять, не чихать, надо носик растирать.</w:t>
      </w:r>
    </w:p>
    <w:p w:rsidR="00C26017" w:rsidRDefault="00C26017" w:rsidP="00066A97">
      <w:pPr>
        <w:pStyle w:val="BodyText"/>
        <w:spacing w:after="0" w:line="276" w:lineRule="auto"/>
        <w:rPr>
          <w:i/>
          <w:iCs/>
        </w:rPr>
      </w:pPr>
      <w:r>
        <w:rPr>
          <w:i/>
          <w:iCs/>
        </w:rPr>
        <w:t>(указательными пальцами растирают крылья носа)</w:t>
      </w:r>
    </w:p>
    <w:p w:rsidR="00C26017" w:rsidRDefault="00C26017" w:rsidP="00066A97">
      <w:pPr>
        <w:pStyle w:val="BodyText"/>
        <w:spacing w:after="0" w:line="276" w:lineRule="auto"/>
      </w:pPr>
      <w:r>
        <w:t>Лоб мы тоже разотрем, ладошку держим козырьком.</w:t>
      </w:r>
    </w:p>
    <w:p w:rsidR="00C26017" w:rsidRDefault="00C26017" w:rsidP="00066A97">
      <w:pPr>
        <w:pStyle w:val="BodyText"/>
        <w:spacing w:after="0" w:line="276" w:lineRule="auto"/>
        <w:rPr>
          <w:i/>
          <w:iCs/>
        </w:rPr>
      </w:pPr>
      <w:r>
        <w:rPr>
          <w:i/>
          <w:iCs/>
        </w:rPr>
        <w:t>(прикладывают ко лбу ладони «козырьком» и растирают его движениями в стороны - вместе)</w:t>
      </w:r>
    </w:p>
    <w:p w:rsidR="00C26017" w:rsidRDefault="00C26017" w:rsidP="00066A97">
      <w:pPr>
        <w:pStyle w:val="BodyText"/>
        <w:spacing w:after="0" w:line="276" w:lineRule="auto"/>
      </w:pPr>
      <w:r>
        <w:t>Вилку пальчиками сделай, массируй ушки ты умело.</w:t>
      </w:r>
    </w:p>
    <w:p w:rsidR="00C26017" w:rsidRDefault="00C26017" w:rsidP="00066A97">
      <w:pPr>
        <w:pStyle w:val="BodyText"/>
        <w:spacing w:after="0" w:line="276" w:lineRule="auto"/>
      </w:pPr>
      <w:r>
        <w:t>(</w:t>
      </w:r>
      <w:r>
        <w:rPr>
          <w:i/>
          <w:iCs/>
        </w:rPr>
        <w:t>раздвигают указательный и средний пальцы и растирают точки перед и за ушами)</w:t>
      </w:r>
    </w:p>
    <w:p w:rsidR="00C26017" w:rsidRDefault="00C26017" w:rsidP="00066A97">
      <w:pPr>
        <w:pStyle w:val="BodyText"/>
        <w:spacing w:after="0" w:line="276" w:lineRule="auto"/>
      </w:pPr>
      <w:r>
        <w:t>Знаем, знаем – да, да, да! Нам простуда не страшна!</w:t>
      </w:r>
    </w:p>
    <w:p w:rsidR="00C26017" w:rsidRPr="00066A97" w:rsidRDefault="00C26017" w:rsidP="00066A97">
      <w:pPr>
        <w:pStyle w:val="BodyText"/>
        <w:spacing w:after="0" w:line="276" w:lineRule="auto"/>
      </w:pPr>
      <w:r>
        <w:t>(</w:t>
      </w:r>
      <w:r>
        <w:rPr>
          <w:i/>
          <w:iCs/>
        </w:rPr>
        <w:t>потирают ладони друг о друга)</w:t>
      </w:r>
    </w:p>
    <w:p w:rsidR="00C26017" w:rsidRPr="00AE4462" w:rsidRDefault="00C26017" w:rsidP="00066A97">
      <w:pPr>
        <w:pStyle w:val="NormalWeb"/>
        <w:spacing w:before="0" w:beforeAutospacing="0" w:after="0" w:afterAutospacing="0" w:line="276" w:lineRule="auto"/>
        <w:jc w:val="both"/>
      </w:pPr>
      <w:r>
        <w:t>А чтобы ты совсем выздоровел</w:t>
      </w:r>
      <w:r w:rsidRPr="00AE4462">
        <w:t xml:space="preserve"> ребята, соберут </w:t>
      </w:r>
      <w:r>
        <w:t xml:space="preserve">сейчас </w:t>
      </w:r>
      <w:r w:rsidRPr="00AE4462">
        <w:t xml:space="preserve">для тебя много </w:t>
      </w:r>
      <w:r w:rsidRPr="00365D32">
        <w:rPr>
          <w:rStyle w:val="Strong"/>
          <w:b w:val="0"/>
        </w:rPr>
        <w:t>витаминов</w:t>
      </w:r>
      <w:r w:rsidRPr="00AE4462">
        <w:t xml:space="preserve">, и ты обязательно выздоровеешь. </w:t>
      </w:r>
    </w:p>
    <w:p w:rsidR="00C26017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DD404F">
        <w:rPr>
          <w:b/>
        </w:rPr>
        <w:t>Инструктор:</w:t>
      </w:r>
      <w:r w:rsidRPr="00AE4462">
        <w:t xml:space="preserve"> Ну, что ребята поможем Айболиту выздороветь? </w:t>
      </w:r>
      <w:r w:rsidRPr="00AE4462">
        <w:rPr>
          <w:i/>
          <w:iCs/>
        </w:rPr>
        <w:t>(дети отвечают)</w:t>
      </w:r>
      <w:r w:rsidRPr="00AE4462">
        <w:t xml:space="preserve">. Тогда я бросаю вам </w:t>
      </w:r>
      <w:r w:rsidRPr="00365D32">
        <w:rPr>
          <w:rStyle w:val="Strong"/>
          <w:b w:val="0"/>
        </w:rPr>
        <w:t>витамины</w:t>
      </w:r>
      <w:r w:rsidRPr="00AE4462">
        <w:t>, а вы их собирайте.</w:t>
      </w:r>
    </w:p>
    <w:p w:rsidR="00C26017" w:rsidRPr="00DD404F" w:rsidRDefault="00C26017" w:rsidP="00AA60A1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r w:rsidRPr="00DD404F">
        <w:rPr>
          <w:b/>
          <w:i/>
        </w:rPr>
        <w:t>Подвижная игра</w:t>
      </w:r>
      <w:r w:rsidRPr="00AE4462">
        <w:t xml:space="preserve">: </w:t>
      </w:r>
      <w:r w:rsidRPr="00DD404F">
        <w:rPr>
          <w:b/>
          <w:i/>
          <w:iCs/>
        </w:rPr>
        <w:t>«Помоги Айболиту»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DD404F">
        <w:rPr>
          <w:i/>
        </w:rPr>
        <w:t>Указания к игре</w:t>
      </w:r>
      <w:r>
        <w:t xml:space="preserve">: </w:t>
      </w:r>
      <w:r w:rsidRPr="00AE4462">
        <w:t xml:space="preserve">Инструктор держит в руках корзину с пластмассовыми мячами, высыпает их на площадке и дети, после сигнала </w:t>
      </w:r>
      <w:r>
        <w:t>начинают собирать «витамины»</w:t>
      </w:r>
      <w:r w:rsidRPr="00AE4462">
        <w:t xml:space="preserve"> </w:t>
      </w:r>
      <w:r>
        <w:t xml:space="preserve">- </w:t>
      </w:r>
      <w:r w:rsidRPr="00AE4462">
        <w:t xml:space="preserve">мячи в корзину. </w:t>
      </w:r>
    </w:p>
    <w:p w:rsidR="00C26017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DD404F">
        <w:rPr>
          <w:b/>
        </w:rPr>
        <w:t>Инструктор</w:t>
      </w:r>
      <w:r w:rsidRPr="00AE4462">
        <w:t xml:space="preserve">: Молодцы, ребята, вы справились с заданием! </w:t>
      </w:r>
    </w:p>
    <w:p w:rsidR="00C26017" w:rsidRPr="000E6AA1" w:rsidRDefault="00C26017" w:rsidP="00AA60A1">
      <w:pPr>
        <w:pStyle w:val="NormalWeb"/>
        <w:spacing w:before="0" w:beforeAutospacing="0" w:after="0" w:afterAutospacing="0" w:line="276" w:lineRule="auto"/>
        <w:jc w:val="both"/>
        <w:rPr>
          <w:i/>
        </w:rPr>
      </w:pPr>
      <w:r w:rsidRPr="000E6AA1">
        <w:rPr>
          <w:i/>
        </w:rPr>
        <w:t xml:space="preserve">Дети все вместе отдают корзину с </w:t>
      </w:r>
      <w:r w:rsidRPr="000E6AA1">
        <w:rPr>
          <w:rStyle w:val="Strong"/>
          <w:b w:val="0"/>
          <w:i/>
        </w:rPr>
        <w:t>витаминами Айболиту</w:t>
      </w:r>
      <w:r w:rsidRPr="000E6AA1">
        <w:rPr>
          <w:i/>
        </w:rPr>
        <w:t>, и желают ему здоровья.</w:t>
      </w:r>
    </w:p>
    <w:p w:rsidR="00C26017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DD404F">
        <w:rPr>
          <w:b/>
        </w:rPr>
        <w:t>Айболит:</w:t>
      </w:r>
      <w:r w:rsidRPr="00AE4462">
        <w:t xml:space="preserve"> Спасибо, ребята!</w:t>
      </w:r>
      <w:r>
        <w:t xml:space="preserve"> По-моему я выздоровел.</w:t>
      </w:r>
    </w:p>
    <w:p w:rsidR="00C26017" w:rsidRDefault="00C26017" w:rsidP="00AA60A1">
      <w:pPr>
        <w:pStyle w:val="NormalWeb"/>
        <w:spacing w:before="0" w:beforeAutospacing="0" w:after="0" w:afterAutospacing="0" w:line="276" w:lineRule="auto"/>
        <w:jc w:val="both"/>
      </w:pPr>
      <w:r>
        <w:t>-Да, Да, я чувствую, как я снова начинаю быть сильным и здоровым</w:t>
      </w:r>
    </w:p>
    <w:p w:rsidR="00C26017" w:rsidRPr="00E96234" w:rsidRDefault="00C26017" w:rsidP="00E962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6AA1">
        <w:rPr>
          <w:rFonts w:ascii="Times New Roman" w:hAnsi="Times New Roman"/>
          <w:i/>
          <w:sz w:val="24"/>
          <w:szCs w:val="24"/>
          <w:lang w:eastAsia="ru-RU"/>
        </w:rPr>
        <w:t>Заходит плачущий Зайчик.</w:t>
      </w:r>
      <w:r w:rsidRPr="000E6AA1">
        <w:rPr>
          <w:rFonts w:ascii="Times New Roman" w:hAnsi="Times New Roman"/>
          <w:i/>
          <w:sz w:val="24"/>
          <w:szCs w:val="24"/>
          <w:lang w:eastAsia="ru-RU"/>
        </w:rPr>
        <w:br/>
      </w:r>
      <w:r w:rsidRPr="00E96234">
        <w:rPr>
          <w:rFonts w:ascii="Times New Roman" w:hAnsi="Times New Roman"/>
          <w:b/>
          <w:bCs/>
          <w:sz w:val="24"/>
          <w:szCs w:val="24"/>
          <w:lang w:eastAsia="ru-RU"/>
        </w:rPr>
        <w:t>Айболит:</w:t>
      </w:r>
      <w:r w:rsidRPr="00E96234">
        <w:rPr>
          <w:rFonts w:ascii="Times New Roman" w:hAnsi="Times New Roman"/>
          <w:sz w:val="24"/>
          <w:szCs w:val="24"/>
          <w:lang w:eastAsia="ru-RU"/>
        </w:rPr>
        <w:t xml:space="preserve"> - Что случилось, Зайчик?</w:t>
      </w:r>
      <w:r w:rsidRPr="00E96234">
        <w:rPr>
          <w:rFonts w:ascii="Times New Roman" w:hAnsi="Times New Roman"/>
          <w:sz w:val="24"/>
          <w:szCs w:val="24"/>
          <w:lang w:eastAsia="ru-RU"/>
        </w:rPr>
        <w:br/>
      </w:r>
      <w:r w:rsidRPr="000E6AA1">
        <w:rPr>
          <w:rFonts w:ascii="Times New Roman" w:hAnsi="Times New Roman"/>
          <w:i/>
          <w:sz w:val="24"/>
          <w:szCs w:val="24"/>
          <w:lang w:eastAsia="ru-RU"/>
        </w:rPr>
        <w:t>Зайчик рассказывает, что он плохо себя чувствует.</w:t>
      </w:r>
      <w:r w:rsidRPr="000E6AA1">
        <w:rPr>
          <w:rFonts w:ascii="Times New Roman" w:hAnsi="Times New Roman"/>
          <w:i/>
          <w:sz w:val="24"/>
          <w:szCs w:val="24"/>
          <w:lang w:eastAsia="ru-RU"/>
        </w:rPr>
        <w:br/>
      </w:r>
      <w:r w:rsidRPr="00E96234">
        <w:rPr>
          <w:rFonts w:ascii="Times New Roman" w:hAnsi="Times New Roman"/>
          <w:b/>
          <w:bCs/>
          <w:sz w:val="24"/>
          <w:szCs w:val="24"/>
          <w:lang w:eastAsia="ru-RU"/>
        </w:rPr>
        <w:t>Айболит:</w:t>
      </w:r>
      <w:r w:rsidRPr="00E96234">
        <w:rPr>
          <w:rFonts w:ascii="Times New Roman" w:hAnsi="Times New Roman"/>
          <w:sz w:val="24"/>
          <w:szCs w:val="24"/>
          <w:lang w:eastAsia="ru-RU"/>
        </w:rPr>
        <w:t xml:space="preserve"> - Давай мы тебя полечим.</w:t>
      </w:r>
    </w:p>
    <w:p w:rsidR="00C26017" w:rsidRPr="00E96234" w:rsidRDefault="00C26017" w:rsidP="00E9623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96234">
        <w:rPr>
          <w:rFonts w:ascii="Times New Roman" w:hAnsi="Times New Roman"/>
          <w:b/>
          <w:sz w:val="24"/>
          <w:szCs w:val="24"/>
          <w:lang w:eastAsia="ru-RU"/>
        </w:rPr>
        <w:t>Игра «Вылечи Зайку»</w:t>
      </w:r>
    </w:p>
    <w:p w:rsidR="00C26017" w:rsidRDefault="00C26017" w:rsidP="00E9623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E96234">
        <w:rPr>
          <w:rFonts w:ascii="Times New Roman" w:hAnsi="Times New Roman"/>
          <w:b/>
          <w:bCs/>
          <w:sz w:val="24"/>
          <w:szCs w:val="24"/>
          <w:lang w:eastAsia="ru-RU"/>
        </w:rPr>
        <w:t>Айболит:</w:t>
      </w:r>
      <w:r w:rsidRPr="00E96234">
        <w:rPr>
          <w:rFonts w:ascii="Times New Roman" w:hAnsi="Times New Roman"/>
          <w:sz w:val="24"/>
          <w:szCs w:val="24"/>
          <w:lang w:eastAsia="ru-RU"/>
        </w:rPr>
        <w:br/>
        <w:t xml:space="preserve">- Померяем Зайке температуру чем? </w:t>
      </w:r>
      <w:r w:rsidRPr="00E96234">
        <w:rPr>
          <w:rFonts w:ascii="Times New Roman" w:hAnsi="Times New Roman"/>
          <w:sz w:val="24"/>
          <w:szCs w:val="24"/>
          <w:u w:val="single"/>
          <w:lang w:eastAsia="ru-RU"/>
        </w:rPr>
        <w:t>(градусником)</w:t>
      </w:r>
      <w:r w:rsidRPr="00E9623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26017" w:rsidRDefault="00C26017" w:rsidP="00E9623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E96234">
        <w:rPr>
          <w:rFonts w:ascii="Times New Roman" w:hAnsi="Times New Roman"/>
          <w:sz w:val="24"/>
          <w:szCs w:val="24"/>
          <w:lang w:eastAsia="ru-RU"/>
        </w:rPr>
        <w:t xml:space="preserve">Какое лекарство дадим? </w:t>
      </w:r>
      <w:r w:rsidRPr="00E96234">
        <w:rPr>
          <w:rFonts w:ascii="Times New Roman" w:hAnsi="Times New Roman"/>
          <w:sz w:val="24"/>
          <w:szCs w:val="24"/>
          <w:u w:val="single"/>
          <w:lang w:eastAsia="ru-RU"/>
        </w:rPr>
        <w:t>(таблеточку)</w:t>
      </w:r>
      <w:r w:rsidRPr="00E96234">
        <w:rPr>
          <w:rFonts w:ascii="Times New Roman" w:hAnsi="Times New Roman"/>
          <w:sz w:val="24"/>
          <w:szCs w:val="24"/>
          <w:lang w:eastAsia="ru-RU"/>
        </w:rPr>
        <w:t>.</w:t>
      </w:r>
      <w:r w:rsidRPr="00E96234">
        <w:rPr>
          <w:rFonts w:ascii="Times New Roman" w:hAnsi="Times New Roman"/>
          <w:sz w:val="24"/>
          <w:szCs w:val="24"/>
          <w:lang w:eastAsia="ru-RU"/>
        </w:rPr>
        <w:br/>
        <w:t xml:space="preserve">- Если болит горло, посмотрим его чем? </w:t>
      </w:r>
      <w:r w:rsidRPr="00E96234">
        <w:rPr>
          <w:rFonts w:ascii="Times New Roman" w:hAnsi="Times New Roman"/>
          <w:sz w:val="24"/>
          <w:szCs w:val="24"/>
          <w:u w:val="single"/>
          <w:lang w:eastAsia="ru-RU"/>
        </w:rPr>
        <w:t>(шпателем)</w:t>
      </w:r>
      <w:r w:rsidRPr="00E96234">
        <w:rPr>
          <w:rFonts w:ascii="Times New Roman" w:hAnsi="Times New Roman"/>
          <w:sz w:val="24"/>
          <w:szCs w:val="24"/>
          <w:lang w:eastAsia="ru-RU"/>
        </w:rPr>
        <w:t xml:space="preserve">. Побрызгаем горло чем? </w:t>
      </w:r>
      <w:r w:rsidRPr="00E96234">
        <w:rPr>
          <w:rFonts w:ascii="Times New Roman" w:hAnsi="Times New Roman"/>
          <w:sz w:val="24"/>
          <w:szCs w:val="24"/>
          <w:u w:val="single"/>
          <w:lang w:eastAsia="ru-RU"/>
        </w:rPr>
        <w:t>(спреем)</w:t>
      </w:r>
      <w:r w:rsidRPr="00E96234">
        <w:rPr>
          <w:rFonts w:ascii="Times New Roman" w:hAnsi="Times New Roman"/>
          <w:sz w:val="24"/>
          <w:szCs w:val="24"/>
          <w:lang w:eastAsia="ru-RU"/>
        </w:rPr>
        <w:t>.</w:t>
      </w:r>
      <w:r w:rsidRPr="00E96234">
        <w:rPr>
          <w:rFonts w:ascii="Times New Roman" w:hAnsi="Times New Roman"/>
          <w:sz w:val="24"/>
          <w:szCs w:val="24"/>
          <w:lang w:eastAsia="ru-RU"/>
        </w:rPr>
        <w:br/>
        <w:t xml:space="preserve">- Болит лапка – помажем чем? </w:t>
      </w:r>
      <w:r w:rsidRPr="00E96234">
        <w:rPr>
          <w:rFonts w:ascii="Times New Roman" w:hAnsi="Times New Roman"/>
          <w:sz w:val="24"/>
          <w:szCs w:val="24"/>
          <w:u w:val="single"/>
          <w:lang w:eastAsia="ru-RU"/>
        </w:rPr>
        <w:t>(мазью)</w:t>
      </w:r>
      <w:r w:rsidRPr="00E96234">
        <w:rPr>
          <w:rFonts w:ascii="Times New Roman" w:hAnsi="Times New Roman"/>
          <w:sz w:val="24"/>
          <w:szCs w:val="24"/>
          <w:lang w:eastAsia="ru-RU"/>
        </w:rPr>
        <w:t>.</w:t>
      </w:r>
      <w:r w:rsidRPr="00E96234">
        <w:rPr>
          <w:rFonts w:ascii="Times New Roman" w:hAnsi="Times New Roman"/>
          <w:sz w:val="24"/>
          <w:szCs w:val="24"/>
          <w:lang w:eastAsia="ru-RU"/>
        </w:rPr>
        <w:br/>
        <w:t>- Вот и вылечили Зайку.</w:t>
      </w:r>
    </w:p>
    <w:p w:rsidR="00C26017" w:rsidRDefault="00C26017" w:rsidP="00E96234">
      <w:pPr>
        <w:pStyle w:val="NormalWeb"/>
        <w:spacing w:before="0" w:beforeAutospacing="0" w:after="0" w:afterAutospacing="0" w:line="276" w:lineRule="auto"/>
        <w:jc w:val="both"/>
      </w:pPr>
      <w:r w:rsidRPr="00233A0A">
        <w:rPr>
          <w:b/>
        </w:rPr>
        <w:t>Айболит:</w:t>
      </w:r>
      <w:r>
        <w:t xml:space="preserve"> </w:t>
      </w:r>
      <w:r w:rsidRPr="00233A0A">
        <w:t>А теперь пришла пора поиграть нам, детвора!</w:t>
      </w:r>
      <w:r>
        <w:t xml:space="preserve"> </w:t>
      </w:r>
    </w:p>
    <w:p w:rsidR="00C26017" w:rsidRDefault="00C26017" w:rsidP="00AA60A1">
      <w:pPr>
        <w:pStyle w:val="NormalWeb"/>
        <w:spacing w:before="0" w:beforeAutospacing="0" w:after="0" w:afterAutospacing="0" w:line="276" w:lineRule="auto"/>
        <w:rPr>
          <w:b/>
        </w:rPr>
      </w:pPr>
      <w:r w:rsidRPr="00233A0A">
        <w:rPr>
          <w:b/>
        </w:rPr>
        <w:t>Игры со второй младшей:</w:t>
      </w:r>
    </w:p>
    <w:p w:rsidR="00C26017" w:rsidRDefault="00C26017" w:rsidP="00AA60A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</w:pPr>
      <w:r>
        <w:t>«Зайка серенький умывается» 1 раз</w:t>
      </w:r>
    </w:p>
    <w:p w:rsidR="00C26017" w:rsidRDefault="00C26017" w:rsidP="00AA60A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</w:pPr>
      <w:r>
        <w:t>Игра «Зайка серенький сидит и ушами шевелит» 2 раза</w:t>
      </w:r>
    </w:p>
    <w:p w:rsidR="00C26017" w:rsidRDefault="00C26017" w:rsidP="00AA60A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</w:pPr>
      <w:r>
        <w:t>«Весёлые мячики»  игры с парашютом</w:t>
      </w:r>
    </w:p>
    <w:p w:rsidR="00C26017" w:rsidRDefault="00C26017" w:rsidP="00AA60A1">
      <w:pPr>
        <w:pStyle w:val="NormalWeb"/>
        <w:spacing w:before="0" w:beforeAutospacing="0" w:after="0" w:afterAutospacing="0" w:line="276" w:lineRule="auto"/>
        <w:rPr>
          <w:b/>
        </w:rPr>
      </w:pPr>
      <w:r w:rsidRPr="005D7939">
        <w:rPr>
          <w:b/>
        </w:rPr>
        <w:t>Игры со средней группой</w:t>
      </w:r>
      <w:r>
        <w:rPr>
          <w:b/>
        </w:rPr>
        <w:t>:</w:t>
      </w:r>
    </w:p>
    <w:p w:rsidR="00C26017" w:rsidRDefault="00C26017" w:rsidP="00AA60A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>
        <w:t>«Бездомный заяц»</w:t>
      </w:r>
    </w:p>
    <w:p w:rsidR="00C26017" w:rsidRDefault="00C26017" w:rsidP="00AA60A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>
        <w:t>«Сбор овощей и фруктов»</w:t>
      </w:r>
    </w:p>
    <w:p w:rsidR="00C26017" w:rsidRDefault="00C26017" w:rsidP="00AA60A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>
        <w:t>«Весёлые мячики»  игры с парашютом</w:t>
      </w:r>
    </w:p>
    <w:p w:rsidR="00C26017" w:rsidRPr="005D7939" w:rsidRDefault="00C26017" w:rsidP="00AA60A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>
        <w:t>«Сбор витаминов»</w:t>
      </w:r>
    </w:p>
    <w:p w:rsidR="00C26017" w:rsidRPr="00AE4462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233A0A">
        <w:rPr>
          <w:b/>
        </w:rPr>
        <w:t>Айболит:</w:t>
      </w:r>
      <w:r>
        <w:t xml:space="preserve"> Вам понравилось играть  со мной? </w:t>
      </w:r>
      <w:r w:rsidRPr="002104B0">
        <w:rPr>
          <w:i/>
        </w:rPr>
        <w:t>Ответы детей</w:t>
      </w:r>
      <w:r>
        <w:t>. Я очень рад. Продолжайте также весело играть, бегать и скакать, кушайте витамины, полезную пищу. А мне пора, а то мои звери заждались меня. Ж</w:t>
      </w:r>
      <w:r w:rsidRPr="00AE4462">
        <w:t>елаю</w:t>
      </w:r>
      <w:r>
        <w:t xml:space="preserve"> вам всем</w:t>
      </w:r>
      <w:r w:rsidRPr="00AE4462">
        <w:t xml:space="preserve"> здоровья, и, чтоб вы </w:t>
      </w:r>
      <w:r>
        <w:t xml:space="preserve">никогда не болели. </w:t>
      </w:r>
      <w:r w:rsidRPr="00AE4462">
        <w:t xml:space="preserve">На прощание вам дарю корзину вкусных яблок. </w:t>
      </w:r>
      <w:r w:rsidRPr="00AE4462">
        <w:rPr>
          <w:i/>
          <w:iCs/>
        </w:rPr>
        <w:t>(Айболит уходит, прощается с детьми)</w:t>
      </w:r>
    </w:p>
    <w:p w:rsidR="00C26017" w:rsidRDefault="00C26017" w:rsidP="00AA60A1">
      <w:pPr>
        <w:pStyle w:val="NormalWeb"/>
        <w:spacing w:before="0" w:beforeAutospacing="0" w:after="0" w:afterAutospacing="0" w:line="276" w:lineRule="auto"/>
        <w:jc w:val="both"/>
      </w:pPr>
      <w:r w:rsidRPr="002104B0">
        <w:rPr>
          <w:b/>
        </w:rPr>
        <w:t>Инструктор:</w:t>
      </w:r>
      <w:r w:rsidRPr="00AE4462">
        <w:t xml:space="preserve"> Ребята, вы большие молодцы, помогли Айболиту и сами стали после нашего </w:t>
      </w:r>
      <w:r w:rsidRPr="002104B0">
        <w:rPr>
          <w:rStyle w:val="Strong"/>
          <w:b w:val="0"/>
        </w:rPr>
        <w:t>путешествия</w:t>
      </w:r>
      <w:r w:rsidRPr="002104B0">
        <w:rPr>
          <w:b/>
        </w:rPr>
        <w:t xml:space="preserve"> </w:t>
      </w:r>
      <w:r w:rsidRPr="00AE4462">
        <w:t xml:space="preserve">сильными и здоровыми. </w:t>
      </w:r>
      <w:r>
        <w:t xml:space="preserve">Давай те, сядем в наш любимый паровозик  и поедем в садик. Вот мы и дома. И на этом наше путешествие закончилось. </w:t>
      </w:r>
    </w:p>
    <w:p w:rsidR="00C26017" w:rsidRPr="00B1333E" w:rsidRDefault="00C26017" w:rsidP="00AA60A1">
      <w:pPr>
        <w:pStyle w:val="NormalWeb"/>
        <w:spacing w:before="0" w:beforeAutospacing="0" w:after="0" w:afterAutospacing="0" w:line="276" w:lineRule="auto"/>
        <w:jc w:val="both"/>
        <w:rPr>
          <w:i/>
          <w:iCs/>
        </w:rPr>
      </w:pPr>
      <w:r>
        <w:t>Всем д</w:t>
      </w:r>
      <w:r w:rsidRPr="00AE4462">
        <w:t xml:space="preserve">о свидания, </w:t>
      </w:r>
      <w:r>
        <w:t xml:space="preserve">и </w:t>
      </w:r>
      <w:r w:rsidRPr="00AE4462">
        <w:t xml:space="preserve">большое спасибо. </w:t>
      </w:r>
      <w:r w:rsidRPr="00AE4462">
        <w:rPr>
          <w:i/>
          <w:iCs/>
        </w:rPr>
        <w:t>(Выход детей из зала)</w:t>
      </w:r>
    </w:p>
    <w:p w:rsidR="00C26017" w:rsidRDefault="00C26017" w:rsidP="00AA60A1">
      <w:pPr>
        <w:pStyle w:val="Heading1"/>
        <w:spacing w:before="0" w:beforeAutospacing="0" w:after="0" w:afterAutospacing="0" w:line="276" w:lineRule="auto"/>
        <w:jc w:val="both"/>
        <w:rPr>
          <w:sz w:val="24"/>
          <w:szCs w:val="24"/>
        </w:rPr>
      </w:pPr>
    </w:p>
    <w:p w:rsidR="00C26017" w:rsidRDefault="00C26017" w:rsidP="00AA60A1">
      <w:pPr>
        <w:jc w:val="both"/>
      </w:pPr>
    </w:p>
    <w:sectPr w:rsidR="00C26017" w:rsidSect="00C769D4">
      <w:pgSz w:w="11906" w:h="16838"/>
      <w:pgMar w:top="567" w:right="567" w:bottom="284" w:left="1134" w:header="709" w:footer="709" w:gutter="0"/>
      <w:pgBorders w:display="firstPage"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7A7"/>
    <w:multiLevelType w:val="hybridMultilevel"/>
    <w:tmpl w:val="C488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473C07"/>
    <w:multiLevelType w:val="hybridMultilevel"/>
    <w:tmpl w:val="879C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9B9"/>
    <w:rsid w:val="0001349D"/>
    <w:rsid w:val="00014E9F"/>
    <w:rsid w:val="000156DE"/>
    <w:rsid w:val="00020A38"/>
    <w:rsid w:val="00023D48"/>
    <w:rsid w:val="00024290"/>
    <w:rsid w:val="0003285B"/>
    <w:rsid w:val="000371D0"/>
    <w:rsid w:val="000402D2"/>
    <w:rsid w:val="000457AC"/>
    <w:rsid w:val="00051D44"/>
    <w:rsid w:val="00053670"/>
    <w:rsid w:val="00053A1F"/>
    <w:rsid w:val="00061B49"/>
    <w:rsid w:val="00064857"/>
    <w:rsid w:val="00066A97"/>
    <w:rsid w:val="00075EB9"/>
    <w:rsid w:val="000830CE"/>
    <w:rsid w:val="00084E96"/>
    <w:rsid w:val="00092060"/>
    <w:rsid w:val="0009406A"/>
    <w:rsid w:val="00095330"/>
    <w:rsid w:val="00097274"/>
    <w:rsid w:val="000A11A3"/>
    <w:rsid w:val="000A19B6"/>
    <w:rsid w:val="000B7903"/>
    <w:rsid w:val="000C3B15"/>
    <w:rsid w:val="000D5C5A"/>
    <w:rsid w:val="000E5453"/>
    <w:rsid w:val="000E6742"/>
    <w:rsid w:val="000E6AA1"/>
    <w:rsid w:val="000F26FF"/>
    <w:rsid w:val="000F4007"/>
    <w:rsid w:val="000F5D42"/>
    <w:rsid w:val="000F61D9"/>
    <w:rsid w:val="0010018E"/>
    <w:rsid w:val="0010661D"/>
    <w:rsid w:val="001078E3"/>
    <w:rsid w:val="0011645E"/>
    <w:rsid w:val="00121DDE"/>
    <w:rsid w:val="001302EA"/>
    <w:rsid w:val="0013333E"/>
    <w:rsid w:val="00140491"/>
    <w:rsid w:val="00141982"/>
    <w:rsid w:val="00151C3E"/>
    <w:rsid w:val="0015652D"/>
    <w:rsid w:val="00157215"/>
    <w:rsid w:val="00161FB4"/>
    <w:rsid w:val="001663BF"/>
    <w:rsid w:val="0017356C"/>
    <w:rsid w:val="00176770"/>
    <w:rsid w:val="001908D5"/>
    <w:rsid w:val="00193C38"/>
    <w:rsid w:val="001A08FD"/>
    <w:rsid w:val="001A3AD8"/>
    <w:rsid w:val="001B2AC7"/>
    <w:rsid w:val="001C0CA3"/>
    <w:rsid w:val="001C29D4"/>
    <w:rsid w:val="001C2A95"/>
    <w:rsid w:val="001C56DA"/>
    <w:rsid w:val="001D1F63"/>
    <w:rsid w:val="001D3EE0"/>
    <w:rsid w:val="001E3DC7"/>
    <w:rsid w:val="001F5F89"/>
    <w:rsid w:val="00204051"/>
    <w:rsid w:val="00205877"/>
    <w:rsid w:val="00206153"/>
    <w:rsid w:val="002104B0"/>
    <w:rsid w:val="0021149A"/>
    <w:rsid w:val="00230D49"/>
    <w:rsid w:val="00233A0A"/>
    <w:rsid w:val="002364AF"/>
    <w:rsid w:val="00246B9D"/>
    <w:rsid w:val="002569C8"/>
    <w:rsid w:val="0026055A"/>
    <w:rsid w:val="00261C22"/>
    <w:rsid w:val="0027033C"/>
    <w:rsid w:val="00272A76"/>
    <w:rsid w:val="0027731B"/>
    <w:rsid w:val="00297AAE"/>
    <w:rsid w:val="002B0577"/>
    <w:rsid w:val="002B0B56"/>
    <w:rsid w:val="002B38B8"/>
    <w:rsid w:val="002C10E1"/>
    <w:rsid w:val="002C724B"/>
    <w:rsid w:val="002C7D5A"/>
    <w:rsid w:val="002D00DB"/>
    <w:rsid w:val="002D0F17"/>
    <w:rsid w:val="002D2F97"/>
    <w:rsid w:val="002D5D00"/>
    <w:rsid w:val="002D6BAA"/>
    <w:rsid w:val="002E1189"/>
    <w:rsid w:val="002E161C"/>
    <w:rsid w:val="002F6F27"/>
    <w:rsid w:val="003076D6"/>
    <w:rsid w:val="003128E9"/>
    <w:rsid w:val="003129B8"/>
    <w:rsid w:val="00316F36"/>
    <w:rsid w:val="00323A78"/>
    <w:rsid w:val="00331773"/>
    <w:rsid w:val="00331DE2"/>
    <w:rsid w:val="00332519"/>
    <w:rsid w:val="00344969"/>
    <w:rsid w:val="0034619C"/>
    <w:rsid w:val="003501E1"/>
    <w:rsid w:val="00351159"/>
    <w:rsid w:val="003516C1"/>
    <w:rsid w:val="003617E8"/>
    <w:rsid w:val="00365D32"/>
    <w:rsid w:val="00367087"/>
    <w:rsid w:val="00367375"/>
    <w:rsid w:val="003720D3"/>
    <w:rsid w:val="00381AB6"/>
    <w:rsid w:val="00387E4F"/>
    <w:rsid w:val="003929DE"/>
    <w:rsid w:val="00395F13"/>
    <w:rsid w:val="003A24D4"/>
    <w:rsid w:val="003A5EF9"/>
    <w:rsid w:val="003A75CB"/>
    <w:rsid w:val="003B4CE9"/>
    <w:rsid w:val="003B7390"/>
    <w:rsid w:val="003C0128"/>
    <w:rsid w:val="003C0308"/>
    <w:rsid w:val="003D458C"/>
    <w:rsid w:val="003D6B34"/>
    <w:rsid w:val="003D730E"/>
    <w:rsid w:val="003D7B88"/>
    <w:rsid w:val="003E3C33"/>
    <w:rsid w:val="003E43E1"/>
    <w:rsid w:val="003E5830"/>
    <w:rsid w:val="003E765E"/>
    <w:rsid w:val="003F17A7"/>
    <w:rsid w:val="003F1D5B"/>
    <w:rsid w:val="00401624"/>
    <w:rsid w:val="004056C5"/>
    <w:rsid w:val="00410450"/>
    <w:rsid w:val="004104CA"/>
    <w:rsid w:val="0041228B"/>
    <w:rsid w:val="00413E57"/>
    <w:rsid w:val="00417E5B"/>
    <w:rsid w:val="00431E26"/>
    <w:rsid w:val="00432575"/>
    <w:rsid w:val="00432DFB"/>
    <w:rsid w:val="004356B1"/>
    <w:rsid w:val="00442612"/>
    <w:rsid w:val="00443AD5"/>
    <w:rsid w:val="00444246"/>
    <w:rsid w:val="00444FEC"/>
    <w:rsid w:val="00446DCE"/>
    <w:rsid w:val="00455EC1"/>
    <w:rsid w:val="00462110"/>
    <w:rsid w:val="00470EDF"/>
    <w:rsid w:val="00474207"/>
    <w:rsid w:val="00474E3D"/>
    <w:rsid w:val="00484F64"/>
    <w:rsid w:val="004862B6"/>
    <w:rsid w:val="00487558"/>
    <w:rsid w:val="00490224"/>
    <w:rsid w:val="004A1764"/>
    <w:rsid w:val="004A2EFB"/>
    <w:rsid w:val="004A5DA0"/>
    <w:rsid w:val="004B1059"/>
    <w:rsid w:val="004B2ED4"/>
    <w:rsid w:val="004B6C3B"/>
    <w:rsid w:val="004C1AEC"/>
    <w:rsid w:val="004C59A0"/>
    <w:rsid w:val="004C69C9"/>
    <w:rsid w:val="004D59E5"/>
    <w:rsid w:val="004D5CB9"/>
    <w:rsid w:val="004E24B7"/>
    <w:rsid w:val="004E4888"/>
    <w:rsid w:val="004F2936"/>
    <w:rsid w:val="004F49D0"/>
    <w:rsid w:val="00500128"/>
    <w:rsid w:val="00506595"/>
    <w:rsid w:val="00506AF1"/>
    <w:rsid w:val="00506D1E"/>
    <w:rsid w:val="00512EC5"/>
    <w:rsid w:val="00521837"/>
    <w:rsid w:val="00524389"/>
    <w:rsid w:val="00533944"/>
    <w:rsid w:val="00545825"/>
    <w:rsid w:val="0055600C"/>
    <w:rsid w:val="005614BC"/>
    <w:rsid w:val="0056731B"/>
    <w:rsid w:val="0057475E"/>
    <w:rsid w:val="005774FB"/>
    <w:rsid w:val="00580A03"/>
    <w:rsid w:val="00585E7E"/>
    <w:rsid w:val="00587D07"/>
    <w:rsid w:val="005902D0"/>
    <w:rsid w:val="0059244D"/>
    <w:rsid w:val="005A539C"/>
    <w:rsid w:val="005A6CF2"/>
    <w:rsid w:val="005A7F12"/>
    <w:rsid w:val="005B0C3B"/>
    <w:rsid w:val="005B3B04"/>
    <w:rsid w:val="005B3EDA"/>
    <w:rsid w:val="005B3FCD"/>
    <w:rsid w:val="005B40C2"/>
    <w:rsid w:val="005C06F5"/>
    <w:rsid w:val="005C1639"/>
    <w:rsid w:val="005C2EB9"/>
    <w:rsid w:val="005C7095"/>
    <w:rsid w:val="005D122C"/>
    <w:rsid w:val="005D7939"/>
    <w:rsid w:val="005E4A6A"/>
    <w:rsid w:val="005E5710"/>
    <w:rsid w:val="005E7B90"/>
    <w:rsid w:val="005F2CB6"/>
    <w:rsid w:val="005F312C"/>
    <w:rsid w:val="00600DD4"/>
    <w:rsid w:val="00605C70"/>
    <w:rsid w:val="00615B7E"/>
    <w:rsid w:val="00620D65"/>
    <w:rsid w:val="00624DC8"/>
    <w:rsid w:val="006252B4"/>
    <w:rsid w:val="006320C5"/>
    <w:rsid w:val="00632F7E"/>
    <w:rsid w:val="00633606"/>
    <w:rsid w:val="00633F64"/>
    <w:rsid w:val="0063415C"/>
    <w:rsid w:val="00640E77"/>
    <w:rsid w:val="006446D6"/>
    <w:rsid w:val="00652D7A"/>
    <w:rsid w:val="00657105"/>
    <w:rsid w:val="00657CC9"/>
    <w:rsid w:val="00670F79"/>
    <w:rsid w:val="00672E4B"/>
    <w:rsid w:val="006800F3"/>
    <w:rsid w:val="00690667"/>
    <w:rsid w:val="00690D64"/>
    <w:rsid w:val="00692F5A"/>
    <w:rsid w:val="00695561"/>
    <w:rsid w:val="006A11EA"/>
    <w:rsid w:val="006B2F21"/>
    <w:rsid w:val="006B370D"/>
    <w:rsid w:val="006C1D8E"/>
    <w:rsid w:val="006D2BB3"/>
    <w:rsid w:val="006D5CD2"/>
    <w:rsid w:val="006E1AD9"/>
    <w:rsid w:val="006F2F08"/>
    <w:rsid w:val="006F5179"/>
    <w:rsid w:val="0070440D"/>
    <w:rsid w:val="00706836"/>
    <w:rsid w:val="007129A6"/>
    <w:rsid w:val="007238BB"/>
    <w:rsid w:val="00733136"/>
    <w:rsid w:val="0074277E"/>
    <w:rsid w:val="0074781D"/>
    <w:rsid w:val="00754200"/>
    <w:rsid w:val="00757589"/>
    <w:rsid w:val="00761E28"/>
    <w:rsid w:val="00763C47"/>
    <w:rsid w:val="00765ACE"/>
    <w:rsid w:val="00767FA3"/>
    <w:rsid w:val="00770C4B"/>
    <w:rsid w:val="007727A5"/>
    <w:rsid w:val="00784526"/>
    <w:rsid w:val="007A40FA"/>
    <w:rsid w:val="007A7393"/>
    <w:rsid w:val="007B7AB5"/>
    <w:rsid w:val="007B7D86"/>
    <w:rsid w:val="007C5095"/>
    <w:rsid w:val="007D18AE"/>
    <w:rsid w:val="007D4219"/>
    <w:rsid w:val="007D750D"/>
    <w:rsid w:val="007D7EB1"/>
    <w:rsid w:val="007E19CF"/>
    <w:rsid w:val="007E4BB8"/>
    <w:rsid w:val="007F657F"/>
    <w:rsid w:val="007F7ABE"/>
    <w:rsid w:val="00800589"/>
    <w:rsid w:val="00804901"/>
    <w:rsid w:val="00811B8F"/>
    <w:rsid w:val="008172C3"/>
    <w:rsid w:val="00817976"/>
    <w:rsid w:val="00820DC1"/>
    <w:rsid w:val="00831868"/>
    <w:rsid w:val="00833E6D"/>
    <w:rsid w:val="00835948"/>
    <w:rsid w:val="00836F48"/>
    <w:rsid w:val="008404A3"/>
    <w:rsid w:val="00842D05"/>
    <w:rsid w:val="00850B0B"/>
    <w:rsid w:val="0085413C"/>
    <w:rsid w:val="0085488A"/>
    <w:rsid w:val="00857E72"/>
    <w:rsid w:val="00863A8E"/>
    <w:rsid w:val="00863FED"/>
    <w:rsid w:val="0087164E"/>
    <w:rsid w:val="00887DCD"/>
    <w:rsid w:val="008942B1"/>
    <w:rsid w:val="008B1522"/>
    <w:rsid w:val="008B1F43"/>
    <w:rsid w:val="008B5108"/>
    <w:rsid w:val="008B58B7"/>
    <w:rsid w:val="008B6688"/>
    <w:rsid w:val="008B6AC9"/>
    <w:rsid w:val="008D3F92"/>
    <w:rsid w:val="008D4662"/>
    <w:rsid w:val="008D5F45"/>
    <w:rsid w:val="008E03AF"/>
    <w:rsid w:val="008E48DE"/>
    <w:rsid w:val="008F4A4F"/>
    <w:rsid w:val="008F682F"/>
    <w:rsid w:val="00900D1C"/>
    <w:rsid w:val="00907B65"/>
    <w:rsid w:val="0091202D"/>
    <w:rsid w:val="009134A6"/>
    <w:rsid w:val="00915B41"/>
    <w:rsid w:val="009161A5"/>
    <w:rsid w:val="009248C8"/>
    <w:rsid w:val="00926596"/>
    <w:rsid w:val="0092723D"/>
    <w:rsid w:val="00936F78"/>
    <w:rsid w:val="009377C1"/>
    <w:rsid w:val="00941C5F"/>
    <w:rsid w:val="00942B86"/>
    <w:rsid w:val="00944128"/>
    <w:rsid w:val="00947309"/>
    <w:rsid w:val="0095420F"/>
    <w:rsid w:val="00966E25"/>
    <w:rsid w:val="00970A72"/>
    <w:rsid w:val="009745E4"/>
    <w:rsid w:val="009754E2"/>
    <w:rsid w:val="00976A34"/>
    <w:rsid w:val="00981686"/>
    <w:rsid w:val="00990AB0"/>
    <w:rsid w:val="00993DF6"/>
    <w:rsid w:val="00993F3F"/>
    <w:rsid w:val="00997AED"/>
    <w:rsid w:val="009B08D5"/>
    <w:rsid w:val="009B4F75"/>
    <w:rsid w:val="009B78DB"/>
    <w:rsid w:val="009C02B6"/>
    <w:rsid w:val="009D4E4D"/>
    <w:rsid w:val="009F12ED"/>
    <w:rsid w:val="009F4352"/>
    <w:rsid w:val="009F5B5F"/>
    <w:rsid w:val="00A00831"/>
    <w:rsid w:val="00A0786F"/>
    <w:rsid w:val="00A10AEF"/>
    <w:rsid w:val="00A243FB"/>
    <w:rsid w:val="00A25029"/>
    <w:rsid w:val="00A32F2E"/>
    <w:rsid w:val="00A375B4"/>
    <w:rsid w:val="00A432A1"/>
    <w:rsid w:val="00A517F2"/>
    <w:rsid w:val="00A54770"/>
    <w:rsid w:val="00A647FC"/>
    <w:rsid w:val="00A64BAA"/>
    <w:rsid w:val="00A6506A"/>
    <w:rsid w:val="00A66169"/>
    <w:rsid w:val="00A66BE2"/>
    <w:rsid w:val="00A7339A"/>
    <w:rsid w:val="00A76B4B"/>
    <w:rsid w:val="00A8544C"/>
    <w:rsid w:val="00A90E5F"/>
    <w:rsid w:val="00A94BA8"/>
    <w:rsid w:val="00AA1895"/>
    <w:rsid w:val="00AA608F"/>
    <w:rsid w:val="00AA60A1"/>
    <w:rsid w:val="00AC29AE"/>
    <w:rsid w:val="00AE4462"/>
    <w:rsid w:val="00AE535B"/>
    <w:rsid w:val="00AF3D4A"/>
    <w:rsid w:val="00AF7604"/>
    <w:rsid w:val="00B02C25"/>
    <w:rsid w:val="00B103C9"/>
    <w:rsid w:val="00B1333E"/>
    <w:rsid w:val="00B136D5"/>
    <w:rsid w:val="00B13858"/>
    <w:rsid w:val="00B21FF6"/>
    <w:rsid w:val="00B374FA"/>
    <w:rsid w:val="00B43218"/>
    <w:rsid w:val="00B46DB6"/>
    <w:rsid w:val="00B518F5"/>
    <w:rsid w:val="00B56E85"/>
    <w:rsid w:val="00B647F2"/>
    <w:rsid w:val="00B760AC"/>
    <w:rsid w:val="00B85062"/>
    <w:rsid w:val="00B86C27"/>
    <w:rsid w:val="00B86FBC"/>
    <w:rsid w:val="00BA33CF"/>
    <w:rsid w:val="00BB5FB8"/>
    <w:rsid w:val="00BC592C"/>
    <w:rsid w:val="00BD29CA"/>
    <w:rsid w:val="00BD2D3D"/>
    <w:rsid w:val="00BD3189"/>
    <w:rsid w:val="00BD37DF"/>
    <w:rsid w:val="00BD6965"/>
    <w:rsid w:val="00BE38E5"/>
    <w:rsid w:val="00BE43E3"/>
    <w:rsid w:val="00BF1673"/>
    <w:rsid w:val="00BF2F7A"/>
    <w:rsid w:val="00BF35BB"/>
    <w:rsid w:val="00BF6F80"/>
    <w:rsid w:val="00C107B8"/>
    <w:rsid w:val="00C1243B"/>
    <w:rsid w:val="00C15C12"/>
    <w:rsid w:val="00C1698E"/>
    <w:rsid w:val="00C21381"/>
    <w:rsid w:val="00C222E7"/>
    <w:rsid w:val="00C230A2"/>
    <w:rsid w:val="00C23E02"/>
    <w:rsid w:val="00C26017"/>
    <w:rsid w:val="00C4683A"/>
    <w:rsid w:val="00C501A2"/>
    <w:rsid w:val="00C608D7"/>
    <w:rsid w:val="00C60E2E"/>
    <w:rsid w:val="00C70BFD"/>
    <w:rsid w:val="00C71791"/>
    <w:rsid w:val="00C749EE"/>
    <w:rsid w:val="00C76414"/>
    <w:rsid w:val="00C769D4"/>
    <w:rsid w:val="00C84720"/>
    <w:rsid w:val="00C84723"/>
    <w:rsid w:val="00C87C95"/>
    <w:rsid w:val="00CA39AC"/>
    <w:rsid w:val="00CA6427"/>
    <w:rsid w:val="00CB65F8"/>
    <w:rsid w:val="00CC04DB"/>
    <w:rsid w:val="00CC3A42"/>
    <w:rsid w:val="00CC6EB1"/>
    <w:rsid w:val="00CD278E"/>
    <w:rsid w:val="00CD4540"/>
    <w:rsid w:val="00CE2FE9"/>
    <w:rsid w:val="00CE3317"/>
    <w:rsid w:val="00CE4EFC"/>
    <w:rsid w:val="00CE5E6E"/>
    <w:rsid w:val="00CE6CA1"/>
    <w:rsid w:val="00CF6728"/>
    <w:rsid w:val="00D0042A"/>
    <w:rsid w:val="00D03BAC"/>
    <w:rsid w:val="00D07342"/>
    <w:rsid w:val="00D07CD0"/>
    <w:rsid w:val="00D11BD9"/>
    <w:rsid w:val="00D13601"/>
    <w:rsid w:val="00D177A7"/>
    <w:rsid w:val="00D210BC"/>
    <w:rsid w:val="00D23D5B"/>
    <w:rsid w:val="00D305AB"/>
    <w:rsid w:val="00D33DE2"/>
    <w:rsid w:val="00D369A4"/>
    <w:rsid w:val="00D40370"/>
    <w:rsid w:val="00D41921"/>
    <w:rsid w:val="00D46C5A"/>
    <w:rsid w:val="00D52DBE"/>
    <w:rsid w:val="00D6786E"/>
    <w:rsid w:val="00D77EEA"/>
    <w:rsid w:val="00D82C13"/>
    <w:rsid w:val="00D86977"/>
    <w:rsid w:val="00D869B9"/>
    <w:rsid w:val="00D91DCE"/>
    <w:rsid w:val="00D91DD9"/>
    <w:rsid w:val="00D95E40"/>
    <w:rsid w:val="00D96C93"/>
    <w:rsid w:val="00DA4C04"/>
    <w:rsid w:val="00DA64F2"/>
    <w:rsid w:val="00DA79C3"/>
    <w:rsid w:val="00DB3F2A"/>
    <w:rsid w:val="00DB4C99"/>
    <w:rsid w:val="00DB58F4"/>
    <w:rsid w:val="00DC358D"/>
    <w:rsid w:val="00DC41D3"/>
    <w:rsid w:val="00DC5AF3"/>
    <w:rsid w:val="00DD08E7"/>
    <w:rsid w:val="00DD404F"/>
    <w:rsid w:val="00DD542B"/>
    <w:rsid w:val="00DD724B"/>
    <w:rsid w:val="00DD72C4"/>
    <w:rsid w:val="00DE3EFD"/>
    <w:rsid w:val="00DF0A67"/>
    <w:rsid w:val="00DF426F"/>
    <w:rsid w:val="00DF456E"/>
    <w:rsid w:val="00DF4F81"/>
    <w:rsid w:val="00E00300"/>
    <w:rsid w:val="00E161B2"/>
    <w:rsid w:val="00E21545"/>
    <w:rsid w:val="00E24697"/>
    <w:rsid w:val="00E3547A"/>
    <w:rsid w:val="00E37332"/>
    <w:rsid w:val="00E374F8"/>
    <w:rsid w:val="00E40B0C"/>
    <w:rsid w:val="00E4159E"/>
    <w:rsid w:val="00E41E37"/>
    <w:rsid w:val="00E447F3"/>
    <w:rsid w:val="00E460ED"/>
    <w:rsid w:val="00E57506"/>
    <w:rsid w:val="00E64AC3"/>
    <w:rsid w:val="00E65F36"/>
    <w:rsid w:val="00E66DD2"/>
    <w:rsid w:val="00E66FA2"/>
    <w:rsid w:val="00E73DC9"/>
    <w:rsid w:val="00E80B27"/>
    <w:rsid w:val="00E80BEE"/>
    <w:rsid w:val="00E8287E"/>
    <w:rsid w:val="00E83940"/>
    <w:rsid w:val="00E84F43"/>
    <w:rsid w:val="00E9200E"/>
    <w:rsid w:val="00E96234"/>
    <w:rsid w:val="00E968BC"/>
    <w:rsid w:val="00EA5F47"/>
    <w:rsid w:val="00EA6617"/>
    <w:rsid w:val="00EB0834"/>
    <w:rsid w:val="00EB34FD"/>
    <w:rsid w:val="00EB4AB7"/>
    <w:rsid w:val="00EC55C9"/>
    <w:rsid w:val="00ED08E5"/>
    <w:rsid w:val="00ED4FC5"/>
    <w:rsid w:val="00EE4E85"/>
    <w:rsid w:val="00EE612D"/>
    <w:rsid w:val="00EF03D5"/>
    <w:rsid w:val="00EF14DA"/>
    <w:rsid w:val="00EF214D"/>
    <w:rsid w:val="00EF3677"/>
    <w:rsid w:val="00EF425C"/>
    <w:rsid w:val="00EF5FAE"/>
    <w:rsid w:val="00F070E2"/>
    <w:rsid w:val="00F13F0A"/>
    <w:rsid w:val="00F14A38"/>
    <w:rsid w:val="00F30449"/>
    <w:rsid w:val="00F32C71"/>
    <w:rsid w:val="00F3553F"/>
    <w:rsid w:val="00F36103"/>
    <w:rsid w:val="00F36156"/>
    <w:rsid w:val="00F377EA"/>
    <w:rsid w:val="00F4137E"/>
    <w:rsid w:val="00F41BEF"/>
    <w:rsid w:val="00F450C8"/>
    <w:rsid w:val="00F5575F"/>
    <w:rsid w:val="00F605BE"/>
    <w:rsid w:val="00F62A8C"/>
    <w:rsid w:val="00F6587E"/>
    <w:rsid w:val="00F71EA1"/>
    <w:rsid w:val="00F762EB"/>
    <w:rsid w:val="00F774AD"/>
    <w:rsid w:val="00F80144"/>
    <w:rsid w:val="00F84CD4"/>
    <w:rsid w:val="00F85712"/>
    <w:rsid w:val="00F858E6"/>
    <w:rsid w:val="00F960FC"/>
    <w:rsid w:val="00F974A8"/>
    <w:rsid w:val="00FA30DB"/>
    <w:rsid w:val="00FA3321"/>
    <w:rsid w:val="00FA35DD"/>
    <w:rsid w:val="00FA36A1"/>
    <w:rsid w:val="00FA49FA"/>
    <w:rsid w:val="00FA4FA7"/>
    <w:rsid w:val="00FC0075"/>
    <w:rsid w:val="00FC64C1"/>
    <w:rsid w:val="00FC7243"/>
    <w:rsid w:val="00FC7A23"/>
    <w:rsid w:val="00FD6D0F"/>
    <w:rsid w:val="00FE5F1F"/>
    <w:rsid w:val="00FE691A"/>
    <w:rsid w:val="00FF1E5A"/>
    <w:rsid w:val="00FF33B2"/>
    <w:rsid w:val="00FF38AD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0E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86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69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69B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69B9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headline">
    <w:name w:val="headline"/>
    <w:basedOn w:val="Normal"/>
    <w:uiPriority w:val="99"/>
    <w:rsid w:val="00D86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D86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869B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2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43F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A60A1"/>
    <w:pPr>
      <w:suppressAutoHyphens/>
      <w:spacing w:after="140" w:line="288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60A1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c9">
    <w:name w:val="c9"/>
    <w:basedOn w:val="Normal"/>
    <w:uiPriority w:val="99"/>
    <w:rsid w:val="00066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918</Words>
  <Characters>5237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2017-11-08T05:57:00Z</cp:lastPrinted>
  <dcterms:created xsi:type="dcterms:W3CDTF">2018-10-28T10:15:00Z</dcterms:created>
  <dcterms:modified xsi:type="dcterms:W3CDTF">2019-08-20T07:31:00Z</dcterms:modified>
</cp:coreProperties>
</file>