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0C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D85681">
        <w:rPr>
          <w:b/>
          <w:sz w:val="20"/>
          <w:szCs w:val="20"/>
        </w:rPr>
        <w:t>Муниципальное бюджетное дошкольное образовательное учреждение центр развития ребёнка</w:t>
      </w: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D85681">
        <w:rPr>
          <w:b/>
          <w:sz w:val="20"/>
          <w:szCs w:val="20"/>
        </w:rPr>
        <w:t>детский сад №53 «Росточек»</w:t>
      </w: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D85681">
        <w:rPr>
          <w:sz w:val="32"/>
          <w:szCs w:val="32"/>
        </w:rPr>
        <w:t>Сценарий спортивно музыкального праздника</w:t>
      </w:r>
    </w:p>
    <w:p w:rsidR="0092610C" w:rsidRPr="00D85681" w:rsidRDefault="0092610C" w:rsidP="00CC5A20">
      <w:pPr>
        <w:pStyle w:val="NormalWeb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D85681">
        <w:rPr>
          <w:sz w:val="32"/>
          <w:szCs w:val="32"/>
        </w:rPr>
        <w:t>посвящённого Дню защитника Отечества</w:t>
      </w:r>
    </w:p>
    <w:p w:rsidR="0092610C" w:rsidRPr="00D85681" w:rsidRDefault="0092610C" w:rsidP="00CC5A20">
      <w:pPr>
        <w:pStyle w:val="NormalWeb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D85681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>БОГАТЫРСКИЕ СОСТЯЗАНИЯ</w:t>
      </w:r>
      <w:r w:rsidRPr="00D85681">
        <w:rPr>
          <w:b/>
          <w:sz w:val="32"/>
          <w:szCs w:val="32"/>
        </w:rPr>
        <w:t>"</w:t>
      </w:r>
    </w:p>
    <w:p w:rsidR="0092610C" w:rsidRDefault="0092610C" w:rsidP="00CC5A20">
      <w:pPr>
        <w:pStyle w:val="NormalWeb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 подготовительной группы </w:t>
      </w:r>
    </w:p>
    <w:p w:rsidR="0092610C" w:rsidRPr="00D85681" w:rsidRDefault="0092610C" w:rsidP="00CC5A20">
      <w:pPr>
        <w:pStyle w:val="NormalWeb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участием родителей</w:t>
      </w: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 xml:space="preserve">Подготовила и провела </w:t>
      </w:r>
    </w:p>
    <w:p w:rsidR="0092610C" w:rsidRPr="00D85681" w:rsidRDefault="0092610C" w:rsidP="00CC5A20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>Инструктор по физкультуре</w:t>
      </w:r>
    </w:p>
    <w:p w:rsidR="0092610C" w:rsidRDefault="0092610C" w:rsidP="00CC5A20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>Пахомова Н.И</w:t>
      </w:r>
    </w:p>
    <w:p w:rsidR="0092610C" w:rsidRDefault="0092610C" w:rsidP="00CC5A20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92610C" w:rsidRDefault="0092610C" w:rsidP="00CC5A20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Благова О.В.</w:t>
      </w:r>
    </w:p>
    <w:p w:rsidR="0092610C" w:rsidRPr="00D85681" w:rsidRDefault="0092610C" w:rsidP="00CC5A20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Pr="00D85681" w:rsidRDefault="0092610C" w:rsidP="00CC5A2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2610C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610C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610C" w:rsidRPr="00434907" w:rsidRDefault="0092610C" w:rsidP="00CC5A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85681">
        <w:rPr>
          <w:b/>
          <w:sz w:val="28"/>
          <w:szCs w:val="28"/>
        </w:rPr>
        <w:t>Мытищи, 201</w:t>
      </w:r>
      <w:r w:rsidRPr="00434907">
        <w:rPr>
          <w:b/>
          <w:sz w:val="28"/>
          <w:szCs w:val="28"/>
        </w:rPr>
        <w:t>9</w:t>
      </w:r>
    </w:p>
    <w:p w:rsidR="0092610C" w:rsidRPr="008B1CFD" w:rsidRDefault="0092610C" w:rsidP="008B1C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1CFD">
        <w:rPr>
          <w:rFonts w:ascii="Times New Roman" w:hAnsi="Times New Roman"/>
          <w:b/>
          <w:sz w:val="28"/>
          <w:szCs w:val="28"/>
        </w:rPr>
        <w:t>Цель:</w:t>
      </w:r>
      <w:r w:rsidRPr="008B1CFD">
        <w:rPr>
          <w:rFonts w:ascii="Times New Roman" w:hAnsi="Times New Roman"/>
          <w:sz w:val="28"/>
          <w:szCs w:val="28"/>
        </w:rPr>
        <w:t xml:space="preserve"> воспитывать чувство гордости за свою страну, благодарности и уважения к Российской армии, любви к Родине</w:t>
      </w:r>
      <w:r w:rsidRPr="008B1CFD">
        <w:rPr>
          <w:rFonts w:ascii="Times New Roman" w:hAnsi="Times New Roman"/>
          <w:b/>
          <w:sz w:val="28"/>
          <w:szCs w:val="28"/>
        </w:rPr>
        <w:t xml:space="preserve"> </w:t>
      </w:r>
    </w:p>
    <w:p w:rsidR="0092610C" w:rsidRPr="008B1CFD" w:rsidRDefault="0092610C" w:rsidP="008B1C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1CF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2610C" w:rsidRPr="008B1CFD" w:rsidRDefault="0092610C" w:rsidP="008B1C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1CFD">
        <w:rPr>
          <w:rFonts w:ascii="Times New Roman" w:hAnsi="Times New Roman"/>
          <w:sz w:val="28"/>
          <w:szCs w:val="28"/>
        </w:rPr>
        <w:t>привлечь к спортивной жизни детского сада родителей; развивать двигательные навыки детей; воспитывать гордость за свою страну, свой народ, дружелюбие, развивать выдержку, выносливость, воображение кругозор стремление к взаимовыручке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1CFD">
        <w:rPr>
          <w:rFonts w:ascii="Times New Roman" w:hAnsi="Times New Roman"/>
          <w:sz w:val="28"/>
          <w:szCs w:val="28"/>
        </w:rPr>
        <w:t xml:space="preserve">создать положительный эмоциональный настрой, веселое, бодрое настроение. </w:t>
      </w:r>
    </w:p>
    <w:p w:rsidR="0092610C" w:rsidRPr="008C210C" w:rsidRDefault="0092610C" w:rsidP="008B1CF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C210C">
        <w:rPr>
          <w:rFonts w:ascii="Times New Roman" w:hAnsi="Times New Roman"/>
          <w:b/>
          <w:sz w:val="28"/>
          <w:szCs w:val="28"/>
        </w:rPr>
        <w:t>Оборудование:</w:t>
      </w:r>
      <w:r w:rsidRPr="008C2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газета, бумага, шарики, канат, столик, мешочки для метания, 2 корзины, большая верёвка,</w:t>
      </w:r>
    </w:p>
    <w:p w:rsidR="0092610C" w:rsidRDefault="0092610C" w:rsidP="008F0883">
      <w:pPr>
        <w:spacing w:after="0"/>
        <w:ind w:firstLine="142"/>
        <w:jc w:val="both"/>
        <w:rPr>
          <w:rStyle w:val="Strong"/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2B2A68">
        <w:rPr>
          <w:rStyle w:val="Strong"/>
          <w:rFonts w:ascii="Times New Roman" w:hAnsi="Times New Roman"/>
          <w:sz w:val="28"/>
          <w:szCs w:val="28"/>
        </w:rPr>
        <w:t>Ведущий.</w:t>
      </w:r>
      <w:r w:rsidRPr="002B2A68">
        <w:rPr>
          <w:rFonts w:ascii="Times New Roman" w:hAnsi="Times New Roman"/>
          <w:sz w:val="28"/>
          <w:szCs w:val="28"/>
        </w:rPr>
        <w:t xml:space="preserve">  Добрый вечер, дорогие гости!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68">
        <w:rPr>
          <w:rFonts w:ascii="Times New Roman" w:hAnsi="Times New Roman"/>
          <w:sz w:val="28"/>
          <w:szCs w:val="28"/>
        </w:rPr>
        <w:t xml:space="preserve">Мы очень рады видеть всех тех, кто сегодня пришёл на наш праздник. Сегодняшний праздник мы посвящаем замечательной дате – 23 февраля – День защитника Отечества. Поэтому мы будем поздравлять наших пап, дедушек и, конечно же, наших мальчиков – будущих воинов. 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b/>
          <w:sz w:val="28"/>
          <w:szCs w:val="28"/>
          <w:u w:val="single"/>
        </w:rPr>
      </w:pPr>
      <w:r w:rsidRPr="002B2A68">
        <w:rPr>
          <w:rFonts w:ascii="Times New Roman" w:hAnsi="Times New Roman"/>
          <w:b/>
          <w:sz w:val="28"/>
          <w:szCs w:val="28"/>
          <w:u w:val="single"/>
        </w:rPr>
        <w:t>Стихи к празднику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1 ребенок:</w:t>
      </w:r>
      <w:r w:rsidRPr="002B2A68">
        <w:rPr>
          <w:rFonts w:ascii="Times New Roman" w:hAnsi="Times New Roman"/>
          <w:sz w:val="28"/>
          <w:szCs w:val="28"/>
        </w:rPr>
        <w:t xml:space="preserve"> Итак, февраль уже почти закончен.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Всё чаше слышим мы веселую капель.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И лёд речной  не так уж прочен,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И не страшна нам снежная метель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</w:t>
      </w:r>
      <w:r w:rsidRPr="002B2A68">
        <w:rPr>
          <w:rFonts w:ascii="Times New Roman" w:hAnsi="Times New Roman"/>
          <w:b/>
          <w:sz w:val="28"/>
          <w:szCs w:val="28"/>
        </w:rPr>
        <w:t>2 ребенок:</w:t>
      </w:r>
      <w:r w:rsidRPr="002B2A68">
        <w:rPr>
          <w:rFonts w:ascii="Times New Roman" w:hAnsi="Times New Roman"/>
          <w:sz w:val="28"/>
          <w:szCs w:val="28"/>
        </w:rPr>
        <w:t xml:space="preserve"> Нас солнца луч смешит и дразнит,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 Нам нынче весело с утра.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Зима нам дарит звонкий праздник,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 И рассказать о нем пора.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3 ребенок:</w:t>
      </w:r>
      <w:r w:rsidRPr="002B2A68">
        <w:rPr>
          <w:rFonts w:ascii="Times New Roman" w:hAnsi="Times New Roman"/>
          <w:sz w:val="28"/>
          <w:szCs w:val="28"/>
        </w:rPr>
        <w:t xml:space="preserve"> Праздник всех военных наших –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Вот что значит это день!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 День защитников отважных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Да и просто всех парней!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4 ребенок:</w:t>
      </w:r>
      <w:r w:rsidRPr="002B2A68">
        <w:rPr>
          <w:rFonts w:ascii="Times New Roman" w:hAnsi="Times New Roman"/>
          <w:sz w:val="28"/>
          <w:szCs w:val="28"/>
        </w:rPr>
        <w:t xml:space="preserve"> Ведь любой из них мечтает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Защитить детей, семью,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Покорить хоть что-то в мире 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И найти свою судьбу!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5 ребенок:</w:t>
      </w:r>
      <w:r w:rsidRPr="002B2A68">
        <w:rPr>
          <w:rFonts w:ascii="Times New Roman" w:hAnsi="Times New Roman"/>
          <w:sz w:val="28"/>
          <w:szCs w:val="28"/>
        </w:rPr>
        <w:t xml:space="preserve"> Российский воин бережет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Родной страны покой и славу.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Он на посту, и наш народ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Гордится армией по праву!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6 ребенок:</w:t>
      </w:r>
      <w:r w:rsidRPr="002B2A68">
        <w:rPr>
          <w:rFonts w:ascii="Times New Roman" w:hAnsi="Times New Roman"/>
          <w:sz w:val="28"/>
          <w:szCs w:val="28"/>
        </w:rPr>
        <w:t xml:space="preserve"> За все, что есть сейчас у нас.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За каждый наш счастливый час,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Спасибо доблестным солдатам,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Что отстояли мир когда – то.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7 ребенок:</w:t>
      </w:r>
      <w:r w:rsidRPr="002B2A68">
        <w:rPr>
          <w:rFonts w:ascii="Times New Roman" w:hAnsi="Times New Roman"/>
          <w:sz w:val="28"/>
          <w:szCs w:val="28"/>
        </w:rPr>
        <w:t xml:space="preserve"> День нашей армии сегодня.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Сильней её на свете нет.</w:t>
      </w:r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Привет защитникам народа.</w:t>
      </w:r>
      <w:bookmarkStart w:id="0" w:name="_GoBack"/>
      <w:bookmarkEnd w:id="0"/>
    </w:p>
    <w:p w:rsidR="0092610C" w:rsidRPr="002B2A68" w:rsidRDefault="0092610C" w:rsidP="002B2A68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                      Российской армии…</w:t>
      </w:r>
    </w:p>
    <w:p w:rsidR="0092610C" w:rsidRPr="002B2A68" w:rsidRDefault="0092610C" w:rsidP="002B2A6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B2A68">
        <w:rPr>
          <w:rFonts w:ascii="Times New Roman" w:hAnsi="Times New Roman"/>
          <w:b/>
          <w:sz w:val="28"/>
          <w:szCs w:val="28"/>
        </w:rPr>
        <w:t>Все:</w:t>
      </w:r>
      <w:r w:rsidRPr="002B2A68">
        <w:rPr>
          <w:rFonts w:ascii="Times New Roman" w:hAnsi="Times New Roman"/>
          <w:sz w:val="28"/>
          <w:szCs w:val="28"/>
        </w:rPr>
        <w:t xml:space="preserve"> </w:t>
      </w:r>
      <w:r w:rsidRPr="002B2A68">
        <w:rPr>
          <w:rFonts w:ascii="Times New Roman" w:hAnsi="Times New Roman"/>
          <w:sz w:val="28"/>
          <w:szCs w:val="28"/>
          <w:u w:val="single"/>
        </w:rPr>
        <w:t>Привет!</w:t>
      </w:r>
    </w:p>
    <w:p w:rsidR="0092610C" w:rsidRPr="002B2A68" w:rsidRDefault="0092610C" w:rsidP="002B2A68">
      <w:pPr>
        <w:spacing w:after="0"/>
        <w:jc w:val="center"/>
        <w:rPr>
          <w:rFonts w:ascii="Times New Roman" w:hAnsi="Times New Roman"/>
          <w:b/>
          <w:szCs w:val="28"/>
          <w:u w:val="single"/>
        </w:rPr>
      </w:pPr>
      <w:r w:rsidRPr="002B2A68">
        <w:rPr>
          <w:rFonts w:ascii="Times New Roman" w:hAnsi="Times New Roman"/>
          <w:b/>
          <w:szCs w:val="28"/>
          <w:u w:val="single"/>
        </w:rPr>
        <w:t>ПЕСНЯ «</w:t>
      </w:r>
      <w:r>
        <w:rPr>
          <w:rFonts w:ascii="Times New Roman" w:hAnsi="Times New Roman"/>
          <w:b/>
          <w:szCs w:val="28"/>
          <w:u w:val="single"/>
        </w:rPr>
        <w:t>БУДЕМ СОЛДАТАМИ</w:t>
      </w:r>
      <w:r w:rsidRPr="002B2A68">
        <w:rPr>
          <w:rFonts w:ascii="Times New Roman" w:hAnsi="Times New Roman"/>
          <w:b/>
          <w:szCs w:val="28"/>
          <w:u w:val="single"/>
        </w:rPr>
        <w:t>»</w:t>
      </w:r>
    </w:p>
    <w:p w:rsidR="0092610C" w:rsidRPr="002B2A68" w:rsidRDefault="0092610C" w:rsidP="002B2A68">
      <w:pPr>
        <w:spacing w:after="0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2B2A68">
        <w:rPr>
          <w:rFonts w:ascii="Times New Roman" w:hAnsi="Times New Roman"/>
          <w:i/>
          <w:sz w:val="28"/>
          <w:szCs w:val="28"/>
        </w:rPr>
        <w:t>Дети садятся</w:t>
      </w:r>
    </w:p>
    <w:p w:rsidR="0092610C" w:rsidRPr="002B2A68" w:rsidRDefault="0092610C" w:rsidP="002B2A68">
      <w:pPr>
        <w:spacing w:after="0"/>
        <w:ind w:firstLine="142"/>
        <w:jc w:val="center"/>
        <w:rPr>
          <w:rFonts w:ascii="Times New Roman" w:hAnsi="Times New Roman"/>
          <w:i/>
          <w:sz w:val="28"/>
          <w:szCs w:val="28"/>
        </w:rPr>
      </w:pPr>
      <w:r w:rsidRPr="002B2A68">
        <w:rPr>
          <w:rFonts w:ascii="Times New Roman" w:hAnsi="Times New Roman"/>
          <w:i/>
          <w:sz w:val="28"/>
          <w:szCs w:val="28"/>
        </w:rPr>
        <w:t>Заходит  Василиса Премудрая</w:t>
      </w:r>
    </w:p>
    <w:p w:rsidR="0092610C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 w:rsidRPr="002B2A68">
        <w:rPr>
          <w:rFonts w:ascii="Times New Roman" w:hAnsi="Times New Roman"/>
          <w:sz w:val="28"/>
          <w:szCs w:val="28"/>
        </w:rPr>
        <w:t>: Добрый день,  молодцы красные, богатыри и красавицы русские!</w:t>
      </w: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Ведущая:</w:t>
      </w:r>
      <w:r w:rsidRPr="002B2A68">
        <w:rPr>
          <w:rFonts w:ascii="Times New Roman" w:hAnsi="Times New Roman"/>
          <w:sz w:val="28"/>
          <w:szCs w:val="28"/>
        </w:rPr>
        <w:t xml:space="preserve"> Здравствуйте, а можно поинтересоваться,  кто вы и зачем к нам пришли?</w:t>
      </w:r>
    </w:p>
    <w:p w:rsidR="0092610C" w:rsidRDefault="0092610C" w:rsidP="002B2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 w:rsidRPr="002B2A68">
        <w:rPr>
          <w:rFonts w:ascii="Times New Roman" w:hAnsi="Times New Roman"/>
          <w:sz w:val="28"/>
          <w:szCs w:val="28"/>
        </w:rPr>
        <w:t xml:space="preserve">: Зовут меня Василиса Премудрая, ушёл мой Иванушка землю от </w:t>
      </w:r>
      <w:r>
        <w:rPr>
          <w:rFonts w:ascii="Times New Roman" w:hAnsi="Times New Roman"/>
          <w:sz w:val="28"/>
          <w:szCs w:val="28"/>
        </w:rPr>
        <w:t>«</w:t>
      </w:r>
      <w:r w:rsidRPr="002B2A68">
        <w:rPr>
          <w:rFonts w:ascii="Times New Roman" w:hAnsi="Times New Roman"/>
          <w:sz w:val="28"/>
          <w:szCs w:val="28"/>
        </w:rPr>
        <w:t xml:space="preserve">чудища </w:t>
      </w:r>
      <w:r>
        <w:rPr>
          <w:rFonts w:ascii="Times New Roman" w:hAnsi="Times New Roman"/>
          <w:sz w:val="28"/>
          <w:szCs w:val="28"/>
        </w:rPr>
        <w:t>–</w:t>
      </w:r>
      <w:r w:rsidRPr="002B2A68">
        <w:rPr>
          <w:rFonts w:ascii="Times New Roman" w:hAnsi="Times New Roman"/>
          <w:sz w:val="28"/>
          <w:szCs w:val="28"/>
        </w:rPr>
        <w:t xml:space="preserve"> юдища</w:t>
      </w:r>
      <w:r>
        <w:rPr>
          <w:rFonts w:ascii="Times New Roman" w:hAnsi="Times New Roman"/>
          <w:sz w:val="28"/>
          <w:szCs w:val="28"/>
        </w:rPr>
        <w:t>»</w:t>
      </w:r>
      <w:r w:rsidRPr="002B2A68">
        <w:rPr>
          <w:rFonts w:ascii="Times New Roman" w:hAnsi="Times New Roman"/>
          <w:sz w:val="28"/>
          <w:szCs w:val="28"/>
        </w:rPr>
        <w:t xml:space="preserve"> освобождать, а меня совсем одну оставил и помочь то мне кому, и вот хожу, ищу себе богатыря для помощи по хозяйству, чтобы сильным был, умным, ловким и смелым. У вас есть такие?</w:t>
      </w:r>
    </w:p>
    <w:p w:rsidR="0092610C" w:rsidRDefault="0092610C" w:rsidP="002B2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Даже не знаю, </w:t>
      </w:r>
      <w:r w:rsidRPr="002B2A68">
        <w:rPr>
          <w:rFonts w:ascii="Times New Roman" w:hAnsi="Times New Roman"/>
          <w:sz w:val="28"/>
          <w:szCs w:val="28"/>
        </w:rPr>
        <w:t>что тебе и сказать, есть у нас мальчики будущие солдаты, есть их папы смелые и сильные, и отмечаем мы сегодня праздник «День защитника Отечества!», но вот богатырей нет.</w:t>
      </w:r>
    </w:p>
    <w:p w:rsidR="0092610C" w:rsidRDefault="0092610C" w:rsidP="002B2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 xml:space="preserve">Василиса Премудрая: </w:t>
      </w:r>
      <w:r>
        <w:rPr>
          <w:rFonts w:ascii="Times New Roman" w:hAnsi="Times New Roman"/>
          <w:sz w:val="28"/>
          <w:szCs w:val="28"/>
        </w:rPr>
        <w:t xml:space="preserve">Богатырей говорите, нет, </w:t>
      </w:r>
      <w:r w:rsidRPr="002B2A68">
        <w:rPr>
          <w:rFonts w:ascii="Times New Roman" w:hAnsi="Times New Roman"/>
          <w:sz w:val="28"/>
          <w:szCs w:val="28"/>
        </w:rPr>
        <w:t xml:space="preserve">так вот же они сидят, один краше другого.  </w:t>
      </w: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Давным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6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68">
        <w:rPr>
          <w:rFonts w:ascii="Times New Roman" w:hAnsi="Times New Roman"/>
          <w:sz w:val="28"/>
          <w:szCs w:val="28"/>
        </w:rPr>
        <w:t xml:space="preserve">давно на высоком холме стоял град. Опоясывал его земляной вал, окружали рвы. С зеленых холмов далеко было видно. Видны были пригороды, широкая матушка-Волга, тучные пахотные земли, сосновые леса. А за лесами раскинулись степи – без конца и без края. Без устали разъезжали богатыри на могучих конях, зорко всматривались вдаль: не видно ли вражеских костров, не слышно ли топота чужих коней. Много ратных подвигов на счету богатырском! Есть чему поучиться и позавидовать. </w:t>
      </w:r>
    </w:p>
    <w:p w:rsidR="0092610C" w:rsidRDefault="0092610C" w:rsidP="002B2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Премудрая:</w:t>
      </w:r>
      <w:r w:rsidRPr="002B2A68">
        <w:rPr>
          <w:rFonts w:ascii="Times New Roman" w:hAnsi="Times New Roman"/>
          <w:sz w:val="28"/>
          <w:szCs w:val="28"/>
        </w:rPr>
        <w:t xml:space="preserve"> И почему бы сегодня, через много лет и веков, в праздник Д</w:t>
      </w:r>
      <w:r>
        <w:rPr>
          <w:rFonts w:ascii="Times New Roman" w:hAnsi="Times New Roman"/>
          <w:sz w:val="28"/>
          <w:szCs w:val="28"/>
        </w:rPr>
        <w:t xml:space="preserve">ня защитника Отечества не </w:t>
      </w:r>
      <w:r w:rsidRPr="002B2A68">
        <w:rPr>
          <w:rFonts w:ascii="Times New Roman" w:hAnsi="Times New Roman"/>
          <w:sz w:val="28"/>
          <w:szCs w:val="28"/>
        </w:rPr>
        <w:t>вспомнить нам с вами про дела ратные, по честь богатырскую, про удаль молодецкую, и конечно найти самого сильного и смелого помощника, пока мой Иванушка землю защищает.</w:t>
      </w:r>
    </w:p>
    <w:p w:rsidR="0092610C" w:rsidRDefault="0092610C" w:rsidP="002B2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Ведущая:</w:t>
      </w:r>
      <w:r w:rsidRPr="002B2A68">
        <w:rPr>
          <w:rFonts w:ascii="Times New Roman" w:hAnsi="Times New Roman"/>
          <w:sz w:val="28"/>
          <w:szCs w:val="28"/>
        </w:rPr>
        <w:t xml:space="preserve"> Нужно спросить у ребят? </w:t>
      </w:r>
    </w:p>
    <w:p w:rsidR="0092610C" w:rsidRDefault="0092610C" w:rsidP="002B2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 xml:space="preserve">Василиса Премудрая: </w:t>
      </w:r>
      <w:r w:rsidRPr="002B2A68">
        <w:rPr>
          <w:rFonts w:ascii="Times New Roman" w:hAnsi="Times New Roman"/>
          <w:sz w:val="28"/>
          <w:szCs w:val="28"/>
        </w:rPr>
        <w:t>Молодцы, мои красные, устроим забавы богатырские?</w:t>
      </w: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 xml:space="preserve">Дети: </w:t>
      </w:r>
      <w:r w:rsidRPr="002B2A68">
        <w:rPr>
          <w:rFonts w:ascii="Times New Roman" w:hAnsi="Times New Roman"/>
          <w:sz w:val="28"/>
          <w:szCs w:val="28"/>
        </w:rPr>
        <w:t>ДА</w:t>
      </w:r>
    </w:p>
    <w:p w:rsidR="0092610C" w:rsidRPr="002B2A68" w:rsidRDefault="0092610C" w:rsidP="002B2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 w:rsidRPr="002B2A68">
        <w:rPr>
          <w:rFonts w:ascii="Times New Roman" w:hAnsi="Times New Roman"/>
          <w:sz w:val="28"/>
          <w:szCs w:val="28"/>
        </w:rPr>
        <w:t xml:space="preserve">: Мы начнем забавы богатырские! </w:t>
      </w:r>
    </w:p>
    <w:p w:rsidR="0092610C" w:rsidRDefault="0092610C" w:rsidP="002B2A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610C" w:rsidRPr="002B2A68" w:rsidRDefault="0092610C" w:rsidP="002B2A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 w:rsidRPr="002B2A68">
        <w:rPr>
          <w:rFonts w:ascii="Times New Roman" w:hAnsi="Times New Roman"/>
          <w:sz w:val="28"/>
          <w:szCs w:val="28"/>
        </w:rPr>
        <w:t xml:space="preserve">: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Издревле на Руси богатыри мерились силушкой, да устраивали состязания на ловкость и смелость. А вы готовы побороться в честном бою?  </w:t>
      </w:r>
      <w:r w:rsidRPr="002B2A68">
        <w:rPr>
          <w:rFonts w:ascii="Times New Roman" w:hAnsi="Times New Roman"/>
          <w:i/>
          <w:sz w:val="28"/>
          <w:szCs w:val="28"/>
          <w:lang w:eastAsia="ru-RU"/>
        </w:rPr>
        <w:t>(Ответы родителей)</w:t>
      </w:r>
    </w:p>
    <w:p w:rsidR="0092610C" w:rsidRPr="002B2A68" w:rsidRDefault="0092610C" w:rsidP="002B2A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Богатыри к бою, готовы? </w:t>
      </w:r>
      <w:r w:rsidRPr="002B2A68">
        <w:rPr>
          <w:rFonts w:ascii="Times New Roman" w:hAnsi="Times New Roman"/>
          <w:i/>
          <w:sz w:val="28"/>
          <w:szCs w:val="28"/>
        </w:rPr>
        <w:t>(Готовы)</w:t>
      </w:r>
    </w:p>
    <w:p w:rsidR="0092610C" w:rsidRPr="00BC4425" w:rsidRDefault="0092610C" w:rsidP="002B2A6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C4425">
        <w:rPr>
          <w:rFonts w:ascii="Times New Roman" w:hAnsi="Times New Roman"/>
          <w:b/>
          <w:i/>
          <w:sz w:val="28"/>
          <w:szCs w:val="28"/>
        </w:rPr>
        <w:t>Состязание первое: «</w:t>
      </w:r>
      <w:r w:rsidRPr="00BC4425">
        <w:rPr>
          <w:rFonts w:ascii="Times New Roman" w:hAnsi="Times New Roman"/>
          <w:i/>
          <w:sz w:val="28"/>
          <w:szCs w:val="28"/>
          <w:lang w:eastAsia="ru-RU"/>
        </w:rPr>
        <w:t>Силушка богатырская».</w:t>
      </w:r>
    </w:p>
    <w:p w:rsidR="0092610C" w:rsidRPr="002B2A68" w:rsidRDefault="0092610C" w:rsidP="00BC44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sz w:val="28"/>
          <w:szCs w:val="28"/>
          <w:lang w:eastAsia="ru-RU"/>
        </w:rPr>
        <w:t xml:space="preserve">Каждому игроку выдаётся газета. Дети берутся за один конец расправленной газеты. Кто быстрее соберёт газету в кулак, при этом нельзя помогать другой рукой и прижимать газету к себе. 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Богатыри (папы):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1. Игроки отжимаются в течение 30 сек</w:t>
      </w:r>
    </w:p>
    <w:p w:rsidR="0092610C" w:rsidRDefault="0092610C" w:rsidP="008F0883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B2A68">
        <w:rPr>
          <w:rStyle w:val="Strong"/>
          <w:rFonts w:ascii="Times New Roman" w:hAnsi="Times New Roman"/>
          <w:b w:val="0"/>
          <w:sz w:val="28"/>
          <w:szCs w:val="28"/>
        </w:rPr>
        <w:t>2. Кто быстрей надует шарик.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3. Разорвать пачку бумаги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B2A68">
        <w:rPr>
          <w:rFonts w:ascii="Times New Roman" w:hAnsi="Times New Roman"/>
          <w:sz w:val="28"/>
          <w:szCs w:val="28"/>
          <w:lang w:eastAsia="ru-RU"/>
        </w:rPr>
        <w:t>Каждый день богатыри тренировались, стреляли из лука, носили камни тяжелые, помогали по хозяйству. А теперь и нам пора испытать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наших богатырей.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610C" w:rsidRPr="00BC4425" w:rsidRDefault="0092610C" w:rsidP="008F08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C4425">
        <w:rPr>
          <w:rFonts w:ascii="Times New Roman" w:hAnsi="Times New Roman"/>
          <w:b/>
          <w:i/>
          <w:sz w:val="28"/>
          <w:szCs w:val="28"/>
          <w:lang w:eastAsia="ru-RU"/>
        </w:rPr>
        <w:t>Состязание второе:</w:t>
      </w:r>
      <w:r w:rsidRPr="00BC4425">
        <w:rPr>
          <w:rFonts w:ascii="Times New Roman" w:hAnsi="Times New Roman"/>
          <w:i/>
          <w:sz w:val="28"/>
          <w:szCs w:val="28"/>
          <w:lang w:eastAsia="ru-RU"/>
        </w:rPr>
        <w:t xml:space="preserve"> «Меткий стрелок». 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sz w:val="28"/>
          <w:szCs w:val="28"/>
          <w:lang w:eastAsia="ru-RU"/>
        </w:rPr>
        <w:t>Каждый из уч</w:t>
      </w:r>
      <w:r>
        <w:rPr>
          <w:rFonts w:ascii="Times New Roman" w:hAnsi="Times New Roman"/>
          <w:sz w:val="28"/>
          <w:szCs w:val="28"/>
          <w:lang w:eastAsia="ru-RU"/>
        </w:rPr>
        <w:t>астников должен метнуть мешочек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  в корзину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попасть в него.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– из исходного положения, стоя (</w:t>
      </w:r>
      <w:smartTag w:uri="urn:schemas-microsoft-com:office:smarttags" w:element="metricconverter">
        <w:smartTagPr>
          <w:attr w:name="ProductID" w:val="2,5 метра"/>
        </w:smartTagPr>
        <w:r>
          <w:rPr>
            <w:rFonts w:ascii="Times New Roman" w:hAnsi="Times New Roman"/>
            <w:sz w:val="28"/>
            <w:szCs w:val="28"/>
            <w:lang w:eastAsia="ru-RU"/>
          </w:rPr>
          <w:t>2,5 метра</w:t>
        </w:r>
      </w:smartTag>
      <w:r>
        <w:rPr>
          <w:rFonts w:ascii="Times New Roman" w:hAnsi="Times New Roman"/>
          <w:sz w:val="28"/>
          <w:szCs w:val="28"/>
          <w:lang w:eastAsia="ru-RU"/>
        </w:rPr>
        <w:t>, метание в горизонтальную цель, или на усмотрение инструктора)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Папы -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hAnsi="Times New Roman"/>
          <w:sz w:val="28"/>
          <w:szCs w:val="28"/>
          <w:lang w:eastAsia="ru-RU"/>
        </w:rPr>
        <w:t xml:space="preserve">исходного </w:t>
      </w:r>
      <w:r w:rsidRPr="002B2A68">
        <w:rPr>
          <w:rFonts w:ascii="Times New Roman" w:hAnsi="Times New Roman"/>
          <w:sz w:val="28"/>
          <w:szCs w:val="28"/>
          <w:lang w:eastAsia="ru-RU"/>
        </w:rPr>
        <w:t>положения лёжа</w:t>
      </w:r>
      <w:r>
        <w:rPr>
          <w:rFonts w:ascii="Times New Roman" w:hAnsi="Times New Roman"/>
          <w:sz w:val="28"/>
          <w:szCs w:val="28"/>
          <w:lang w:eastAsia="ru-RU"/>
        </w:rPr>
        <w:t xml:space="preserve"> (3 </w:t>
      </w:r>
      <w:smartTag w:uri="urn:schemas-microsoft-com:office:smarttags" w:element="metricconverter">
        <w:smartTagPr>
          <w:attr w:name="ProductID" w:val="-4 метра"/>
        </w:smartTagPr>
        <w:r>
          <w:rPr>
            <w:rFonts w:ascii="Times New Roman" w:hAnsi="Times New Roman"/>
            <w:sz w:val="28"/>
            <w:szCs w:val="28"/>
            <w:lang w:eastAsia="ru-RU"/>
          </w:rPr>
          <w:t>-4 метра</w:t>
        </w:r>
      </w:smartTag>
      <w:r>
        <w:rPr>
          <w:rFonts w:ascii="Times New Roman" w:hAnsi="Times New Roman"/>
          <w:sz w:val="28"/>
          <w:szCs w:val="28"/>
          <w:lang w:eastAsia="ru-RU"/>
        </w:rPr>
        <w:t>, локоть у черты)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A68">
        <w:rPr>
          <w:rFonts w:ascii="Times New Roman" w:hAnsi="Times New Roman"/>
          <w:sz w:val="28"/>
          <w:szCs w:val="28"/>
          <w:lang w:eastAsia="ru-RU"/>
        </w:rPr>
        <w:t>Покажите-ка вашу силушку в  честном поединке «Один на од</w:t>
      </w:r>
      <w:r>
        <w:rPr>
          <w:rFonts w:ascii="Times New Roman" w:hAnsi="Times New Roman"/>
          <w:sz w:val="28"/>
          <w:szCs w:val="28"/>
          <w:lang w:eastAsia="ru-RU"/>
        </w:rPr>
        <w:t xml:space="preserve">ин». Объявляем соревнование по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армрестлингу. Слово заграничное, а забава наша, богатырская. </w:t>
      </w:r>
    </w:p>
    <w:p w:rsidR="0092610C" w:rsidRDefault="0092610C" w:rsidP="009E6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425">
        <w:rPr>
          <w:rFonts w:ascii="Times New Roman" w:hAnsi="Times New Roman"/>
          <w:b/>
          <w:i/>
          <w:sz w:val="28"/>
          <w:szCs w:val="28"/>
          <w:lang w:eastAsia="ru-RU"/>
        </w:rPr>
        <w:t>Состязание третье</w:t>
      </w:r>
      <w:r w:rsidRPr="00BC4425">
        <w:rPr>
          <w:rFonts w:ascii="Times New Roman" w:hAnsi="Times New Roman"/>
          <w:i/>
          <w:sz w:val="28"/>
          <w:szCs w:val="28"/>
          <w:lang w:eastAsia="ru-RU"/>
        </w:rPr>
        <w:t xml:space="preserve">: «Уложи руку противника». </w:t>
      </w:r>
    </w:p>
    <w:p w:rsidR="0092610C" w:rsidRPr="00BC4425" w:rsidRDefault="0092610C" w:rsidP="009E6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Соревнующиеся встают с разных сторон стола, ставят руки на стол и начинают перетягивать руку соперника на свою сторону.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 w:rsidRPr="002B2A6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Продолжаем состязания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. Каким видом транспорта управляли богатыри? (Ответы детей) У каждого богатыря был свой конь. Они ухаживали за ним, любили его, он был член их семьи.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Сейчас мы посмотрим, как наши молодцы умеют держаться в седле. Итак,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четвертая забава богатырская «Конь мой боевой». </w:t>
      </w:r>
    </w:p>
    <w:p w:rsidR="0092610C" w:rsidRPr="00131D3A" w:rsidRDefault="0092610C" w:rsidP="008F08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1D3A">
        <w:rPr>
          <w:rFonts w:ascii="Times New Roman" w:hAnsi="Times New Roman"/>
          <w:b/>
          <w:i/>
          <w:sz w:val="28"/>
          <w:szCs w:val="28"/>
          <w:lang w:eastAsia="ru-RU"/>
        </w:rPr>
        <w:t>Состязание четвёртое:</w:t>
      </w:r>
      <w:r w:rsidRPr="00131D3A">
        <w:rPr>
          <w:rFonts w:ascii="Times New Roman" w:hAnsi="Times New Roman"/>
          <w:i/>
          <w:sz w:val="28"/>
          <w:szCs w:val="28"/>
          <w:lang w:eastAsia="ru-RU"/>
        </w:rPr>
        <w:t xml:space="preserve"> «Конь мой боевой». 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sz w:val="28"/>
          <w:szCs w:val="28"/>
          <w:lang w:eastAsia="ru-RU"/>
        </w:rPr>
        <w:t xml:space="preserve">Задача богатырей – по сигналу сесть верхом на коня доскакать до границы, 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sz w:val="28"/>
          <w:szCs w:val="28"/>
          <w:lang w:eastAsia="ru-RU"/>
        </w:rPr>
        <w:t xml:space="preserve">по пути на полном скаку схватить булаву (кеглю), обогнуть границу и 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sz w:val="28"/>
          <w:szCs w:val="28"/>
          <w:lang w:eastAsia="ru-RU"/>
        </w:rPr>
        <w:t xml:space="preserve">вернуться на заставу. 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 w:rsidRPr="002B2A68">
        <w:rPr>
          <w:rFonts w:ascii="Times New Roman" w:hAnsi="Times New Roman"/>
          <w:sz w:val="28"/>
          <w:szCs w:val="28"/>
        </w:rPr>
        <w:t xml:space="preserve">: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В следующем бою богатыри наши выйдут померяться 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sz w:val="28"/>
          <w:szCs w:val="28"/>
          <w:lang w:eastAsia="ru-RU"/>
        </w:rPr>
        <w:t xml:space="preserve">силой </w:t>
      </w:r>
      <w:r>
        <w:rPr>
          <w:rFonts w:ascii="Times New Roman" w:hAnsi="Times New Roman"/>
          <w:sz w:val="28"/>
          <w:szCs w:val="28"/>
          <w:lang w:eastAsia="ru-RU"/>
        </w:rPr>
        <w:t>богатырской,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 пока пусть отдохнут. Отведут коней в стойло. А наши молодцы красные покажут нам пока свою силу молодецкую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610C" w:rsidRPr="002B2A68" w:rsidRDefault="0092610C" w:rsidP="008F08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  <w:u w:val="single"/>
          <w:lang w:eastAsia="ru-RU"/>
        </w:rPr>
        <w:t>Танец «Богатырская наша сила»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610C" w:rsidRPr="002B2A68" w:rsidRDefault="0092610C" w:rsidP="00131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 w:rsidRPr="002B2A68">
        <w:rPr>
          <w:rFonts w:ascii="Times New Roman" w:hAnsi="Times New Roman"/>
          <w:sz w:val="28"/>
          <w:szCs w:val="28"/>
        </w:rPr>
        <w:t>: Богатыри русские не только силой своей богатырской отличались, но и умом блистали. Предлагаю и нашим молодцам немного умом поразмяться.</w:t>
      </w:r>
    </w:p>
    <w:p w:rsidR="0092610C" w:rsidRPr="00131D3A" w:rsidRDefault="0092610C" w:rsidP="008F08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31D3A">
        <w:rPr>
          <w:rFonts w:ascii="Times New Roman" w:hAnsi="Times New Roman"/>
          <w:b/>
          <w:i/>
          <w:sz w:val="28"/>
          <w:szCs w:val="28"/>
        </w:rPr>
        <w:t>Состязание пятое:</w:t>
      </w:r>
      <w:r w:rsidRPr="00131D3A">
        <w:rPr>
          <w:rFonts w:ascii="Times New Roman" w:hAnsi="Times New Roman"/>
          <w:i/>
          <w:sz w:val="28"/>
          <w:szCs w:val="28"/>
        </w:rPr>
        <w:t xml:space="preserve"> «Состязание в смекалке».</w:t>
      </w:r>
      <w:r>
        <w:rPr>
          <w:rFonts w:ascii="Times New Roman" w:hAnsi="Times New Roman"/>
          <w:i/>
          <w:sz w:val="28"/>
          <w:szCs w:val="28"/>
        </w:rPr>
        <w:t>(для детей)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Главное оружие Соловья-разбойника (свист) 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Тара для чудес (решето) 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Царское головное отличие (корона) 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Богатырская цифра (три) 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Головной убор рассчитанный на дурака (колпак) 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Разбойничья цифра (сорок) 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Нечистая дюжина (тринадцать) 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Ведьмолет (метла) </w:t>
      </w:r>
    </w:p>
    <w:p w:rsidR="0092610C" w:rsidRPr="002B2A68" w:rsidRDefault="0092610C" w:rsidP="00131D3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Змей по батюшке (Горыныч) 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2610C" w:rsidRPr="00131D3A" w:rsidRDefault="0092610C" w:rsidP="008F088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31D3A">
        <w:rPr>
          <w:rFonts w:ascii="Times New Roman" w:hAnsi="Times New Roman"/>
          <w:b/>
          <w:i/>
          <w:sz w:val="28"/>
          <w:szCs w:val="28"/>
        </w:rPr>
        <w:t xml:space="preserve">Состязание для богатырей: </w:t>
      </w:r>
      <w:r w:rsidRPr="00131D3A">
        <w:rPr>
          <w:rFonts w:ascii="Times New Roman" w:hAnsi="Times New Roman"/>
          <w:i/>
          <w:sz w:val="28"/>
          <w:szCs w:val="28"/>
        </w:rPr>
        <w:t>«</w:t>
      </w:r>
      <w:r w:rsidRPr="00131D3A">
        <w:rPr>
          <w:rFonts w:ascii="Times New Roman" w:hAnsi="Times New Roman"/>
          <w:i/>
          <w:iCs/>
          <w:sz w:val="28"/>
          <w:szCs w:val="28"/>
        </w:rPr>
        <w:t>Продолжи  пословицу»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Тише едешь ... (дальше будешь)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Под лежачий камень ... (вода не течет)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Без труда не вынешь ... (рыбку из пруда)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Делу время ... (потехе час)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Трудно в ученье… (легко в бою)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Один в поле… (не воин)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Один за всех… (и все за одного)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Щи да каша… (пища наша)</w:t>
      </w:r>
    </w:p>
    <w:p w:rsidR="0092610C" w:rsidRPr="002B2A68" w:rsidRDefault="0092610C" w:rsidP="00131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Храбрый побеждает… (трус погибает)</w:t>
      </w:r>
    </w:p>
    <w:p w:rsidR="0092610C" w:rsidRPr="002B2A68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>
        <w:rPr>
          <w:rFonts w:ascii="Times New Roman" w:hAnsi="Times New Roman"/>
          <w:b/>
          <w:sz w:val="28"/>
          <w:szCs w:val="28"/>
        </w:rPr>
        <w:t>: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 Приглашаем всех богатырей на "толкучку". Толкучка - это не рынок, где покупают и продают вещи, а самые настоящие соревнования, на которых силачи толкают друг друга. А точнее меряются силой, выталкивая друг друга из круга. </w:t>
      </w:r>
    </w:p>
    <w:p w:rsidR="0092610C" w:rsidRPr="00131D3A" w:rsidRDefault="0092610C" w:rsidP="001406E5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1D3A">
        <w:rPr>
          <w:rFonts w:ascii="Times New Roman" w:hAnsi="Times New Roman"/>
          <w:b/>
          <w:i/>
          <w:sz w:val="28"/>
          <w:szCs w:val="28"/>
          <w:lang w:eastAsia="ru-RU"/>
        </w:rPr>
        <w:t>Состязание шестое:</w:t>
      </w:r>
      <w:r w:rsidRPr="00131D3A">
        <w:rPr>
          <w:rFonts w:ascii="Times New Roman" w:hAnsi="Times New Roman"/>
          <w:i/>
          <w:sz w:val="28"/>
          <w:szCs w:val="28"/>
          <w:lang w:eastAsia="ru-RU"/>
        </w:rPr>
        <w:t xml:space="preserve"> «Богатырское толкалище»</w:t>
      </w:r>
    </w:p>
    <w:p w:rsidR="0092610C" w:rsidRPr="002B2A68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D3A">
        <w:rPr>
          <w:rFonts w:ascii="Times New Roman" w:hAnsi="Times New Roman"/>
          <w:sz w:val="28"/>
          <w:szCs w:val="28"/>
          <w:lang w:eastAsia="ru-RU"/>
        </w:rPr>
        <w:t xml:space="preserve">На полу выложен круг диаметром </w:t>
      </w:r>
      <w:smartTag w:uri="urn:schemas-microsoft-com:office:smarttags" w:element="metricconverter">
        <w:smartTagPr>
          <w:attr w:name="ProductID" w:val="3 метра"/>
        </w:smartTagPr>
        <w:r w:rsidRPr="00131D3A">
          <w:rPr>
            <w:rFonts w:ascii="Times New Roman" w:hAnsi="Times New Roman"/>
            <w:sz w:val="28"/>
            <w:szCs w:val="28"/>
            <w:lang w:eastAsia="ru-RU"/>
          </w:rPr>
          <w:t>3 метра</w:t>
        </w:r>
      </w:smartTag>
      <w:r w:rsidRPr="00131D3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Задача богатырей - вытолкнуть соперника из круга. На "толкалище" силачи выходят попарно. А способы выталкивания различны для каждой пары: </w:t>
      </w:r>
    </w:p>
    <w:p w:rsidR="0092610C" w:rsidRPr="002B2A68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sz w:val="28"/>
          <w:szCs w:val="28"/>
          <w:lang w:eastAsia="ru-RU"/>
        </w:rPr>
        <w:t xml:space="preserve">- упираясь ладонями в ладони соперника; </w:t>
      </w:r>
    </w:p>
    <w:p w:rsidR="0092610C" w:rsidRPr="002B2A68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sz w:val="28"/>
          <w:szCs w:val="28"/>
          <w:lang w:eastAsia="ru-RU"/>
        </w:rPr>
        <w:t xml:space="preserve">- упираясь спиной в спину соперника; 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 w:rsidRPr="002B2A68">
        <w:rPr>
          <w:rFonts w:ascii="Times New Roman" w:hAnsi="Times New Roman"/>
          <w:sz w:val="28"/>
          <w:szCs w:val="28"/>
        </w:rPr>
        <w:t xml:space="preserve">: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Молодцы, продолжаем испытывать наших богатырей. Издавна на Руси самой распространенной забавой было перетягивание каната. Чтобы нам не отступать от наших традиций, мы предлагаем нашим </w:t>
      </w:r>
      <w:r>
        <w:rPr>
          <w:rFonts w:ascii="Times New Roman" w:hAnsi="Times New Roman"/>
          <w:sz w:val="28"/>
          <w:szCs w:val="28"/>
          <w:lang w:eastAsia="ru-RU"/>
        </w:rPr>
        <w:t>богатырям поучаствовать  в состязании «Перетяжки». Богатырей и молодцев красных вызываем на канат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Говаривали в старину один в поле не воин. </w:t>
      </w:r>
    </w:p>
    <w:p w:rsidR="0092610C" w:rsidRPr="00131D3A" w:rsidRDefault="0092610C" w:rsidP="008F0883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1D3A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Состязание седьмое: </w:t>
      </w:r>
      <w:r w:rsidRPr="00131D3A">
        <w:rPr>
          <w:rFonts w:ascii="Times New Roman" w:hAnsi="Times New Roman"/>
          <w:i/>
          <w:sz w:val="28"/>
          <w:szCs w:val="28"/>
          <w:lang w:eastAsia="ru-RU"/>
        </w:rPr>
        <w:t>«Перетяжки»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Перетягивание каната - команда детей</w:t>
      </w:r>
    </w:p>
    <w:p w:rsidR="0092610C" w:rsidRPr="002B2A68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Перетягивание каната - папы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>
        <w:rPr>
          <w:rFonts w:ascii="Times New Roman" w:hAnsi="Times New Roman"/>
          <w:b/>
          <w:sz w:val="28"/>
          <w:szCs w:val="28"/>
        </w:rPr>
        <w:t>:</w:t>
      </w:r>
      <w:r w:rsidRPr="002B2A68">
        <w:rPr>
          <w:rFonts w:ascii="Times New Roman" w:hAnsi="Times New Roman"/>
          <w:sz w:val="28"/>
          <w:szCs w:val="28"/>
          <w:lang w:eastAsia="ru-RU"/>
        </w:rPr>
        <w:t xml:space="preserve"> Ну, молодцы, богатыри. Показали свою богатырскую силу да удаль молодецкую. </w:t>
      </w:r>
      <w:r>
        <w:rPr>
          <w:rFonts w:ascii="Times New Roman" w:hAnsi="Times New Roman"/>
          <w:sz w:val="28"/>
          <w:szCs w:val="28"/>
          <w:lang w:eastAsia="ru-RU"/>
        </w:rPr>
        <w:t>Очень рада я видеть в наше время сильных и смелых, ловких и умелых богатырей и молодцев красных. Но всё таки Иван мой лучше всех будет, пойду я лучше  к нему на помощь, ведь «Один в поле не воин», глядишь, и вернёмся с ним быстрее.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я хотела спросить у ваших детей, какие наши папы в глазах своих детей.</w:t>
      </w:r>
    </w:p>
    <w:p w:rsidR="0092610C" w:rsidRPr="002B2A68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они ваши папы ребята?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79D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68">
        <w:rPr>
          <w:rFonts w:ascii="Times New Roman" w:hAnsi="Times New Roman"/>
          <w:sz w:val="28"/>
          <w:szCs w:val="28"/>
        </w:rPr>
        <w:t xml:space="preserve">они самые умные, самые красивые, самые ловкие и находчивые, самые сильные </w:t>
      </w:r>
    </w:p>
    <w:p w:rsidR="0092610C" w:rsidRPr="002B2A68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b/>
          <w:sz w:val="28"/>
          <w:szCs w:val="28"/>
        </w:rPr>
        <w:t>Василиса Премудрая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B2A68">
        <w:rPr>
          <w:rFonts w:ascii="Times New Roman" w:hAnsi="Times New Roman"/>
          <w:sz w:val="28"/>
          <w:szCs w:val="28"/>
        </w:rPr>
        <w:t>вот такими видят дети своих пап. Давайте поприветствуем наших дорогих пап, наших самых, самых</w:t>
      </w:r>
      <w:r>
        <w:rPr>
          <w:rFonts w:ascii="Times New Roman" w:hAnsi="Times New Roman"/>
          <w:sz w:val="28"/>
          <w:szCs w:val="28"/>
        </w:rPr>
        <w:t>, самых</w:t>
      </w:r>
      <w:r w:rsidRPr="002B2A68">
        <w:rPr>
          <w:rFonts w:ascii="Times New Roman" w:hAnsi="Times New Roman"/>
          <w:sz w:val="28"/>
          <w:szCs w:val="28"/>
        </w:rPr>
        <w:t xml:space="preserve"> родных и близких бурными аплодисментами.</w:t>
      </w:r>
    </w:p>
    <w:p w:rsidR="0092610C" w:rsidRDefault="0092610C" w:rsidP="008F08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2610C" w:rsidRPr="00FE79D4" w:rsidRDefault="0092610C" w:rsidP="008F08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79D4">
        <w:rPr>
          <w:rFonts w:ascii="Times New Roman" w:hAnsi="Times New Roman"/>
          <w:b/>
          <w:sz w:val="28"/>
          <w:szCs w:val="28"/>
          <w:u w:val="single"/>
        </w:rPr>
        <w:t>Стихи для пап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B2A68">
        <w:rPr>
          <w:rFonts w:ascii="Times New Roman" w:hAnsi="Times New Roman"/>
          <w:sz w:val="28"/>
          <w:szCs w:val="28"/>
        </w:rPr>
        <w:t xml:space="preserve">Мой папа сильный и большой, он для меня такой родной. 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Смешинки добрые в глазах, меня он носит на плечах!</w:t>
      </w:r>
    </w:p>
    <w:p w:rsidR="0092610C" w:rsidRPr="002B2A68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2. Мне с папой очень интересно, поступать он учит честно 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Везде во всем, всегда-всегда, чтоб не стыдиться НИКОГДА! 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Ответит на любом вопрос. Но только без капризных слез.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3. С папой вместе мы читаем, пилим доски и строгаем. 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Скажет папа: «Ну, сынок, хорошо ты мне помог!" 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Изо всех стараюсь сил, чтоб папа снова похвалил.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4. А если я чего боюсь, к нему бегу, к нему прижмусь, 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 xml:space="preserve">Чтоб защитить меня он смог, 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Но он бывает очень строг, если ли я вдруг нагрублю.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Горжусь я папой и ЛЮБЛЮ!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5. Хочу давно сказать тебе, но всё не знаю как: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Ты лучший папа на земле, в любых делах мастак!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Умеешь красить и паять. Варить, строгать, пилить.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Умеешь песни напевать и просто веселить!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6. Ты ловишь щук и окуней. Во всём ты молодец..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Но для меня всего важней - Ты любящий отец!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Твоя любовь всегда со мной об этом помню я,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И много счастья, папа мой, желаю для тебя!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7. Я для папы своего, не жалею ничего.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Мы с ним лучшие друзья, куда он, туда и я.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На работу он идет, меня в садик заведет,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А придет с работы, расскажет про работу.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8. Мой папа волшебник,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Он самый хороший.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Он вмиг превращается, в то, что попросишь.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Он может стать клоуном, тигром, жирафом.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Но лучше всего он умеет быть папой.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9. Мой папа находчивый, умный и смелый.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Ему по плечу, даже сложное дело.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Красота у нас в квартире!!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Ай да папа!! Лучший в мире!!!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Style w:val="Strong"/>
          <w:rFonts w:ascii="Times New Roman" w:hAnsi="Times New Roman"/>
          <w:sz w:val="28"/>
          <w:szCs w:val="28"/>
        </w:rPr>
        <w:t xml:space="preserve">Все: </w:t>
      </w:r>
      <w:r w:rsidRPr="002B2A68">
        <w:rPr>
          <w:rFonts w:ascii="Times New Roman" w:hAnsi="Times New Roman"/>
          <w:sz w:val="28"/>
          <w:szCs w:val="28"/>
        </w:rPr>
        <w:t xml:space="preserve">Папы для нас очень важны, </w:t>
      </w:r>
    </w:p>
    <w:p w:rsidR="0092610C" w:rsidRPr="002B2A68" w:rsidRDefault="0092610C" w:rsidP="008F08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2A68">
        <w:rPr>
          <w:rFonts w:ascii="Times New Roman" w:hAnsi="Times New Roman"/>
          <w:sz w:val="28"/>
          <w:szCs w:val="28"/>
        </w:rPr>
        <w:t>Папы наши нам, очень нужны!</w:t>
      </w:r>
    </w:p>
    <w:p w:rsidR="0092610C" w:rsidRDefault="0092610C" w:rsidP="008F08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5A20">
        <w:rPr>
          <w:rFonts w:ascii="Times New Roman" w:hAnsi="Times New Roman"/>
          <w:b/>
          <w:sz w:val="28"/>
          <w:szCs w:val="28"/>
          <w:u w:val="single"/>
        </w:rPr>
        <w:t>Песня про пап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Василиса Премудрая: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 xml:space="preserve"> Дорогие наши мужчины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богатыри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>Мы каждому из вас желаем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>Быть, как сейчас – всегда таким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>Веселым, радостным, простым</w:t>
      </w:r>
    </w:p>
    <w:p w:rsidR="0092610C" w:rsidRPr="00CC5A20" w:rsidRDefault="0092610C" w:rsidP="008F08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5A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>Не будет в жизни пусть печали,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>Пусть счастье вас везде встречает.</w:t>
      </w:r>
    </w:p>
    <w:p w:rsidR="0092610C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>Быть добрым, нежным, долгожданным,</w:t>
      </w:r>
    </w:p>
    <w:p w:rsidR="0092610C" w:rsidRPr="00CC5A20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>Всегда любимым и желанным</w:t>
      </w:r>
    </w:p>
    <w:p w:rsidR="0092610C" w:rsidRDefault="0092610C" w:rsidP="008F088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2610C" w:rsidRPr="00CC5A20" w:rsidRDefault="0092610C" w:rsidP="008F088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C5A20">
        <w:rPr>
          <w:rFonts w:ascii="Times New Roman" w:hAnsi="Times New Roman"/>
          <w:i/>
          <w:sz w:val="28"/>
          <w:szCs w:val="28"/>
        </w:rPr>
        <w:t>Вручение подарков</w:t>
      </w:r>
    </w:p>
    <w:p w:rsidR="0092610C" w:rsidRPr="00CC5A20" w:rsidRDefault="0092610C" w:rsidP="008F0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A20"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CC5A20">
        <w:rPr>
          <w:rFonts w:ascii="Times New Roman" w:hAnsi="Times New Roman"/>
          <w:sz w:val="28"/>
          <w:szCs w:val="28"/>
          <w:shd w:val="clear" w:color="auto" w:fill="FFFFFF"/>
        </w:rPr>
        <w:t>Всем, спасибо, на этом наш праздник, посвящённый  23 февраля окончен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610C" w:rsidRPr="00EE1E86" w:rsidRDefault="0092610C" w:rsidP="008F088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E1E86">
        <w:rPr>
          <w:rFonts w:ascii="Times New Roman" w:hAnsi="Times New Roman"/>
          <w:i/>
          <w:sz w:val="28"/>
          <w:szCs w:val="28"/>
        </w:rPr>
        <w:t>И в заключении «флешмоб» с папами. (По желанию)</w:t>
      </w:r>
    </w:p>
    <w:sectPr w:rsidR="0092610C" w:rsidRPr="00EE1E86" w:rsidSect="00496C32">
      <w:pgSz w:w="11906" w:h="16838"/>
      <w:pgMar w:top="851" w:right="851" w:bottom="567" w:left="1134" w:header="709" w:footer="709" w:gutter="0"/>
      <w:pgBorders w:display="firstPage" w:offsetFrom="page">
        <w:top w:val="postageStamp" w:sz="10" w:space="24" w:color="FF6600"/>
        <w:left w:val="postageStamp" w:sz="10" w:space="24" w:color="FF6600"/>
        <w:bottom w:val="postageStamp" w:sz="10" w:space="24" w:color="FF6600"/>
        <w:right w:val="postageStamp" w:sz="10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13BE"/>
    <w:multiLevelType w:val="hybridMultilevel"/>
    <w:tmpl w:val="6B90D572"/>
    <w:lvl w:ilvl="0" w:tplc="15D26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902FC3"/>
    <w:multiLevelType w:val="hybridMultilevel"/>
    <w:tmpl w:val="2F2C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F1618A"/>
    <w:multiLevelType w:val="hybridMultilevel"/>
    <w:tmpl w:val="806E5A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0E8"/>
    <w:rsid w:val="0001349D"/>
    <w:rsid w:val="000156DE"/>
    <w:rsid w:val="00020A38"/>
    <w:rsid w:val="00023D48"/>
    <w:rsid w:val="00024290"/>
    <w:rsid w:val="0003285B"/>
    <w:rsid w:val="000371D0"/>
    <w:rsid w:val="000402D2"/>
    <w:rsid w:val="000457AC"/>
    <w:rsid w:val="00051D44"/>
    <w:rsid w:val="00053670"/>
    <w:rsid w:val="00053A1F"/>
    <w:rsid w:val="00064857"/>
    <w:rsid w:val="00075EB9"/>
    <w:rsid w:val="000830CE"/>
    <w:rsid w:val="00084E96"/>
    <w:rsid w:val="00092060"/>
    <w:rsid w:val="0009406A"/>
    <w:rsid w:val="00095330"/>
    <w:rsid w:val="00097274"/>
    <w:rsid w:val="000A11A3"/>
    <w:rsid w:val="000A19B6"/>
    <w:rsid w:val="000B7903"/>
    <w:rsid w:val="000C3B15"/>
    <w:rsid w:val="000D5C5A"/>
    <w:rsid w:val="000E5453"/>
    <w:rsid w:val="000E6742"/>
    <w:rsid w:val="000F26FF"/>
    <w:rsid w:val="000F4007"/>
    <w:rsid w:val="000F5D42"/>
    <w:rsid w:val="000F61D9"/>
    <w:rsid w:val="000F6445"/>
    <w:rsid w:val="0010018E"/>
    <w:rsid w:val="0010661D"/>
    <w:rsid w:val="001078E3"/>
    <w:rsid w:val="0011645E"/>
    <w:rsid w:val="00121DDE"/>
    <w:rsid w:val="001302EA"/>
    <w:rsid w:val="00131D3A"/>
    <w:rsid w:val="0013333E"/>
    <w:rsid w:val="00140491"/>
    <w:rsid w:val="001406E5"/>
    <w:rsid w:val="00141982"/>
    <w:rsid w:val="00151C3E"/>
    <w:rsid w:val="0015652D"/>
    <w:rsid w:val="00157215"/>
    <w:rsid w:val="00161FB4"/>
    <w:rsid w:val="001663BF"/>
    <w:rsid w:val="0017356C"/>
    <w:rsid w:val="00176770"/>
    <w:rsid w:val="001908D5"/>
    <w:rsid w:val="00193C38"/>
    <w:rsid w:val="001A08FD"/>
    <w:rsid w:val="001A3AD8"/>
    <w:rsid w:val="001B2AC7"/>
    <w:rsid w:val="001C0CA3"/>
    <w:rsid w:val="001C29D4"/>
    <w:rsid w:val="001C2A95"/>
    <w:rsid w:val="001C56DA"/>
    <w:rsid w:val="001D1F63"/>
    <w:rsid w:val="001D3EE0"/>
    <w:rsid w:val="001E3DC7"/>
    <w:rsid w:val="001F5F89"/>
    <w:rsid w:val="00204051"/>
    <w:rsid w:val="00205877"/>
    <w:rsid w:val="00206153"/>
    <w:rsid w:val="0021149A"/>
    <w:rsid w:val="00230D49"/>
    <w:rsid w:val="002364AF"/>
    <w:rsid w:val="00246B9D"/>
    <w:rsid w:val="002569C8"/>
    <w:rsid w:val="0026055A"/>
    <w:rsid w:val="00261C22"/>
    <w:rsid w:val="0027033C"/>
    <w:rsid w:val="00272A76"/>
    <w:rsid w:val="0027731B"/>
    <w:rsid w:val="00297AAE"/>
    <w:rsid w:val="002B0577"/>
    <w:rsid w:val="002B0B56"/>
    <w:rsid w:val="002B2A68"/>
    <w:rsid w:val="002B38B8"/>
    <w:rsid w:val="002C10E1"/>
    <w:rsid w:val="002C724B"/>
    <w:rsid w:val="002C7D5A"/>
    <w:rsid w:val="002D00DB"/>
    <w:rsid w:val="002D0F17"/>
    <w:rsid w:val="002D2F97"/>
    <w:rsid w:val="002D5D00"/>
    <w:rsid w:val="002D6BAA"/>
    <w:rsid w:val="002E1189"/>
    <w:rsid w:val="002E161C"/>
    <w:rsid w:val="002F6F27"/>
    <w:rsid w:val="003076D6"/>
    <w:rsid w:val="003128E9"/>
    <w:rsid w:val="003129B8"/>
    <w:rsid w:val="00316F36"/>
    <w:rsid w:val="00323A78"/>
    <w:rsid w:val="00331773"/>
    <w:rsid w:val="00331DE2"/>
    <w:rsid w:val="00332519"/>
    <w:rsid w:val="00335BB0"/>
    <w:rsid w:val="00344969"/>
    <w:rsid w:val="0034619C"/>
    <w:rsid w:val="003501E1"/>
    <w:rsid w:val="00351159"/>
    <w:rsid w:val="003516C1"/>
    <w:rsid w:val="003617E8"/>
    <w:rsid w:val="00367087"/>
    <w:rsid w:val="00367375"/>
    <w:rsid w:val="003720D3"/>
    <w:rsid w:val="00381AB6"/>
    <w:rsid w:val="00387E4F"/>
    <w:rsid w:val="003929DE"/>
    <w:rsid w:val="00395F13"/>
    <w:rsid w:val="003A24D4"/>
    <w:rsid w:val="003A5EF9"/>
    <w:rsid w:val="003A75CB"/>
    <w:rsid w:val="003B4CE9"/>
    <w:rsid w:val="003B7390"/>
    <w:rsid w:val="003C0128"/>
    <w:rsid w:val="003C0308"/>
    <w:rsid w:val="003D458C"/>
    <w:rsid w:val="003D554E"/>
    <w:rsid w:val="003D6B34"/>
    <w:rsid w:val="003D730E"/>
    <w:rsid w:val="003D7AD8"/>
    <w:rsid w:val="003D7B88"/>
    <w:rsid w:val="003E3C33"/>
    <w:rsid w:val="003E43E1"/>
    <w:rsid w:val="003E5830"/>
    <w:rsid w:val="003E765E"/>
    <w:rsid w:val="003F17A7"/>
    <w:rsid w:val="003F1D5B"/>
    <w:rsid w:val="00401624"/>
    <w:rsid w:val="004056C5"/>
    <w:rsid w:val="00410450"/>
    <w:rsid w:val="004104CA"/>
    <w:rsid w:val="00413E57"/>
    <w:rsid w:val="00417E5B"/>
    <w:rsid w:val="00431E26"/>
    <w:rsid w:val="00432575"/>
    <w:rsid w:val="00432DFB"/>
    <w:rsid w:val="00434907"/>
    <w:rsid w:val="004356B1"/>
    <w:rsid w:val="0043630F"/>
    <w:rsid w:val="00442612"/>
    <w:rsid w:val="00443AD5"/>
    <w:rsid w:val="00444FEC"/>
    <w:rsid w:val="00455EC1"/>
    <w:rsid w:val="00462110"/>
    <w:rsid w:val="00470EDF"/>
    <w:rsid w:val="00474207"/>
    <w:rsid w:val="00474E3D"/>
    <w:rsid w:val="00484F64"/>
    <w:rsid w:val="004862B6"/>
    <w:rsid w:val="00487558"/>
    <w:rsid w:val="00490224"/>
    <w:rsid w:val="00496C32"/>
    <w:rsid w:val="004A1764"/>
    <w:rsid w:val="004A2EFB"/>
    <w:rsid w:val="004A5DA0"/>
    <w:rsid w:val="004B1059"/>
    <w:rsid w:val="004B2ED4"/>
    <w:rsid w:val="004B6C3B"/>
    <w:rsid w:val="004C1AEC"/>
    <w:rsid w:val="004C59A0"/>
    <w:rsid w:val="004C69C9"/>
    <w:rsid w:val="004D59E5"/>
    <w:rsid w:val="004D5CB9"/>
    <w:rsid w:val="004E24B7"/>
    <w:rsid w:val="004E4888"/>
    <w:rsid w:val="004F2936"/>
    <w:rsid w:val="00500128"/>
    <w:rsid w:val="00506595"/>
    <w:rsid w:val="00506AF1"/>
    <w:rsid w:val="00506D1E"/>
    <w:rsid w:val="00512EC5"/>
    <w:rsid w:val="00521837"/>
    <w:rsid w:val="00524389"/>
    <w:rsid w:val="00533944"/>
    <w:rsid w:val="005379E1"/>
    <w:rsid w:val="00545825"/>
    <w:rsid w:val="0055600C"/>
    <w:rsid w:val="005614BC"/>
    <w:rsid w:val="0056731B"/>
    <w:rsid w:val="0057475E"/>
    <w:rsid w:val="005774FB"/>
    <w:rsid w:val="00580A03"/>
    <w:rsid w:val="00585E7E"/>
    <w:rsid w:val="00587D07"/>
    <w:rsid w:val="005902D0"/>
    <w:rsid w:val="0059244D"/>
    <w:rsid w:val="005A539C"/>
    <w:rsid w:val="005A6CF2"/>
    <w:rsid w:val="005A7F12"/>
    <w:rsid w:val="005B0C3B"/>
    <w:rsid w:val="005B3B04"/>
    <w:rsid w:val="005B3FCD"/>
    <w:rsid w:val="005B40C2"/>
    <w:rsid w:val="005C06F5"/>
    <w:rsid w:val="005C1639"/>
    <w:rsid w:val="005C2EB9"/>
    <w:rsid w:val="005C7095"/>
    <w:rsid w:val="005D122C"/>
    <w:rsid w:val="005E4A6A"/>
    <w:rsid w:val="005E5710"/>
    <w:rsid w:val="005E7B90"/>
    <w:rsid w:val="005F2CB6"/>
    <w:rsid w:val="005F312C"/>
    <w:rsid w:val="00600DD4"/>
    <w:rsid w:val="00605C70"/>
    <w:rsid w:val="00615B7E"/>
    <w:rsid w:val="00620D65"/>
    <w:rsid w:val="00624DC8"/>
    <w:rsid w:val="006252B4"/>
    <w:rsid w:val="006320C5"/>
    <w:rsid w:val="00632F7E"/>
    <w:rsid w:val="00633606"/>
    <w:rsid w:val="00633F64"/>
    <w:rsid w:val="00640E77"/>
    <w:rsid w:val="00652D7A"/>
    <w:rsid w:val="00657105"/>
    <w:rsid w:val="00657CC9"/>
    <w:rsid w:val="00670F79"/>
    <w:rsid w:val="00672E4B"/>
    <w:rsid w:val="006800F3"/>
    <w:rsid w:val="00690667"/>
    <w:rsid w:val="00690D64"/>
    <w:rsid w:val="00692F5A"/>
    <w:rsid w:val="00695561"/>
    <w:rsid w:val="006A11EA"/>
    <w:rsid w:val="006B2F21"/>
    <w:rsid w:val="006B370D"/>
    <w:rsid w:val="006C1D8E"/>
    <w:rsid w:val="006D2BB3"/>
    <w:rsid w:val="006D5CD2"/>
    <w:rsid w:val="006E1AD9"/>
    <w:rsid w:val="006F2F08"/>
    <w:rsid w:val="006F2F85"/>
    <w:rsid w:val="006F5179"/>
    <w:rsid w:val="0070440D"/>
    <w:rsid w:val="00706836"/>
    <w:rsid w:val="007129A6"/>
    <w:rsid w:val="007238BB"/>
    <w:rsid w:val="00726048"/>
    <w:rsid w:val="007275FF"/>
    <w:rsid w:val="00733136"/>
    <w:rsid w:val="00740FEE"/>
    <w:rsid w:val="0074277E"/>
    <w:rsid w:val="0074781D"/>
    <w:rsid w:val="00754200"/>
    <w:rsid w:val="00757589"/>
    <w:rsid w:val="00761E28"/>
    <w:rsid w:val="00763C47"/>
    <w:rsid w:val="00765ACE"/>
    <w:rsid w:val="00767FA3"/>
    <w:rsid w:val="00770C4B"/>
    <w:rsid w:val="007727A5"/>
    <w:rsid w:val="007A40FA"/>
    <w:rsid w:val="007A7393"/>
    <w:rsid w:val="007B7AB5"/>
    <w:rsid w:val="007B7D86"/>
    <w:rsid w:val="007C5095"/>
    <w:rsid w:val="007D18AE"/>
    <w:rsid w:val="007D4219"/>
    <w:rsid w:val="007D750D"/>
    <w:rsid w:val="007D7EB1"/>
    <w:rsid w:val="007E19CF"/>
    <w:rsid w:val="007E4BB8"/>
    <w:rsid w:val="007F657F"/>
    <w:rsid w:val="007F7ABE"/>
    <w:rsid w:val="00800589"/>
    <w:rsid w:val="00804901"/>
    <w:rsid w:val="00811B8F"/>
    <w:rsid w:val="00813201"/>
    <w:rsid w:val="008172C3"/>
    <w:rsid w:val="00817976"/>
    <w:rsid w:val="00820DC1"/>
    <w:rsid w:val="00831868"/>
    <w:rsid w:val="00833E6D"/>
    <w:rsid w:val="008349B4"/>
    <w:rsid w:val="00836F48"/>
    <w:rsid w:val="008404A3"/>
    <w:rsid w:val="00842D05"/>
    <w:rsid w:val="00850B0B"/>
    <w:rsid w:val="0085413C"/>
    <w:rsid w:val="0085488A"/>
    <w:rsid w:val="00857E72"/>
    <w:rsid w:val="00863A8E"/>
    <w:rsid w:val="00863FED"/>
    <w:rsid w:val="0087164E"/>
    <w:rsid w:val="00887DCD"/>
    <w:rsid w:val="008942B1"/>
    <w:rsid w:val="008B1522"/>
    <w:rsid w:val="008B1CFD"/>
    <w:rsid w:val="008B1F43"/>
    <w:rsid w:val="008B5108"/>
    <w:rsid w:val="008B58B7"/>
    <w:rsid w:val="008B6688"/>
    <w:rsid w:val="008B6AC9"/>
    <w:rsid w:val="008C210C"/>
    <w:rsid w:val="008D3F92"/>
    <w:rsid w:val="008D4662"/>
    <w:rsid w:val="008D5F45"/>
    <w:rsid w:val="008E48DE"/>
    <w:rsid w:val="008F0883"/>
    <w:rsid w:val="008F4A4F"/>
    <w:rsid w:val="008F682F"/>
    <w:rsid w:val="00900D1C"/>
    <w:rsid w:val="00907B65"/>
    <w:rsid w:val="0091202D"/>
    <w:rsid w:val="009134A6"/>
    <w:rsid w:val="00915B41"/>
    <w:rsid w:val="009161A5"/>
    <w:rsid w:val="009248C8"/>
    <w:rsid w:val="0092610C"/>
    <w:rsid w:val="00926596"/>
    <w:rsid w:val="0092723D"/>
    <w:rsid w:val="00936F78"/>
    <w:rsid w:val="009377C1"/>
    <w:rsid w:val="00941C5F"/>
    <w:rsid w:val="00942B86"/>
    <w:rsid w:val="00944128"/>
    <w:rsid w:val="00947309"/>
    <w:rsid w:val="0095420F"/>
    <w:rsid w:val="00966E25"/>
    <w:rsid w:val="00970A72"/>
    <w:rsid w:val="009726F7"/>
    <w:rsid w:val="009745E4"/>
    <w:rsid w:val="009754E2"/>
    <w:rsid w:val="00976A34"/>
    <w:rsid w:val="00981686"/>
    <w:rsid w:val="00990AB0"/>
    <w:rsid w:val="00991916"/>
    <w:rsid w:val="00993DF6"/>
    <w:rsid w:val="00993F3F"/>
    <w:rsid w:val="00997AED"/>
    <w:rsid w:val="009B08D5"/>
    <w:rsid w:val="009B4F75"/>
    <w:rsid w:val="009B78DB"/>
    <w:rsid w:val="009C02B6"/>
    <w:rsid w:val="009D4E4D"/>
    <w:rsid w:val="009E6AA6"/>
    <w:rsid w:val="009F12ED"/>
    <w:rsid w:val="009F4352"/>
    <w:rsid w:val="009F5B5F"/>
    <w:rsid w:val="00A00831"/>
    <w:rsid w:val="00A0786F"/>
    <w:rsid w:val="00A10AEF"/>
    <w:rsid w:val="00A25029"/>
    <w:rsid w:val="00A32F2E"/>
    <w:rsid w:val="00A375B4"/>
    <w:rsid w:val="00A432A1"/>
    <w:rsid w:val="00A50D84"/>
    <w:rsid w:val="00A517F2"/>
    <w:rsid w:val="00A647FC"/>
    <w:rsid w:val="00A64BAA"/>
    <w:rsid w:val="00A6506A"/>
    <w:rsid w:val="00A66169"/>
    <w:rsid w:val="00A66BE2"/>
    <w:rsid w:val="00A7339A"/>
    <w:rsid w:val="00A76B4B"/>
    <w:rsid w:val="00A90E5F"/>
    <w:rsid w:val="00A94BA8"/>
    <w:rsid w:val="00AA1895"/>
    <w:rsid w:val="00AA608F"/>
    <w:rsid w:val="00AC29AE"/>
    <w:rsid w:val="00AE07BD"/>
    <w:rsid w:val="00AE535B"/>
    <w:rsid w:val="00AF3D4A"/>
    <w:rsid w:val="00AF7604"/>
    <w:rsid w:val="00B02C25"/>
    <w:rsid w:val="00B103C9"/>
    <w:rsid w:val="00B136D5"/>
    <w:rsid w:val="00B13858"/>
    <w:rsid w:val="00B21FF6"/>
    <w:rsid w:val="00B374FA"/>
    <w:rsid w:val="00B43218"/>
    <w:rsid w:val="00B46DB6"/>
    <w:rsid w:val="00B518F5"/>
    <w:rsid w:val="00B56E85"/>
    <w:rsid w:val="00B647F2"/>
    <w:rsid w:val="00B7499D"/>
    <w:rsid w:val="00B760AC"/>
    <w:rsid w:val="00B85062"/>
    <w:rsid w:val="00B86C27"/>
    <w:rsid w:val="00B86FBC"/>
    <w:rsid w:val="00BA33CF"/>
    <w:rsid w:val="00BB5FB8"/>
    <w:rsid w:val="00BC4425"/>
    <w:rsid w:val="00BC592C"/>
    <w:rsid w:val="00BD29CA"/>
    <w:rsid w:val="00BD2D3D"/>
    <w:rsid w:val="00BD3189"/>
    <w:rsid w:val="00BD37DF"/>
    <w:rsid w:val="00BD6965"/>
    <w:rsid w:val="00BE38E5"/>
    <w:rsid w:val="00BE43E3"/>
    <w:rsid w:val="00BF1673"/>
    <w:rsid w:val="00BF2F7A"/>
    <w:rsid w:val="00BF35BB"/>
    <w:rsid w:val="00BF6F80"/>
    <w:rsid w:val="00C107B8"/>
    <w:rsid w:val="00C1243B"/>
    <w:rsid w:val="00C15C12"/>
    <w:rsid w:val="00C1698E"/>
    <w:rsid w:val="00C21381"/>
    <w:rsid w:val="00C222E7"/>
    <w:rsid w:val="00C230A2"/>
    <w:rsid w:val="00C23E02"/>
    <w:rsid w:val="00C4683A"/>
    <w:rsid w:val="00C501A2"/>
    <w:rsid w:val="00C53EC7"/>
    <w:rsid w:val="00C608D7"/>
    <w:rsid w:val="00C60E2E"/>
    <w:rsid w:val="00C70BFD"/>
    <w:rsid w:val="00C71791"/>
    <w:rsid w:val="00C749EE"/>
    <w:rsid w:val="00C76414"/>
    <w:rsid w:val="00C84720"/>
    <w:rsid w:val="00C84723"/>
    <w:rsid w:val="00C87C95"/>
    <w:rsid w:val="00CA39AC"/>
    <w:rsid w:val="00CA6427"/>
    <w:rsid w:val="00CB65F8"/>
    <w:rsid w:val="00CC04DB"/>
    <w:rsid w:val="00CC3A42"/>
    <w:rsid w:val="00CC5A20"/>
    <w:rsid w:val="00CC6EB1"/>
    <w:rsid w:val="00CD278E"/>
    <w:rsid w:val="00CD4540"/>
    <w:rsid w:val="00CE2FE9"/>
    <w:rsid w:val="00CE3317"/>
    <w:rsid w:val="00CE4EFC"/>
    <w:rsid w:val="00CE5E6E"/>
    <w:rsid w:val="00CE6CA1"/>
    <w:rsid w:val="00CF6728"/>
    <w:rsid w:val="00D0042A"/>
    <w:rsid w:val="00D03BAC"/>
    <w:rsid w:val="00D07342"/>
    <w:rsid w:val="00D07CD0"/>
    <w:rsid w:val="00D11BD9"/>
    <w:rsid w:val="00D13601"/>
    <w:rsid w:val="00D177A7"/>
    <w:rsid w:val="00D210BC"/>
    <w:rsid w:val="00D23D5B"/>
    <w:rsid w:val="00D26F49"/>
    <w:rsid w:val="00D305AB"/>
    <w:rsid w:val="00D3359A"/>
    <w:rsid w:val="00D33DE2"/>
    <w:rsid w:val="00D369A4"/>
    <w:rsid w:val="00D40370"/>
    <w:rsid w:val="00D41921"/>
    <w:rsid w:val="00D46C5A"/>
    <w:rsid w:val="00D52DBE"/>
    <w:rsid w:val="00D6786E"/>
    <w:rsid w:val="00D77EEA"/>
    <w:rsid w:val="00D82C13"/>
    <w:rsid w:val="00D85681"/>
    <w:rsid w:val="00D86977"/>
    <w:rsid w:val="00D91DCE"/>
    <w:rsid w:val="00D91DD9"/>
    <w:rsid w:val="00D95E40"/>
    <w:rsid w:val="00D96C93"/>
    <w:rsid w:val="00DA4C04"/>
    <w:rsid w:val="00DA64F2"/>
    <w:rsid w:val="00DA79C3"/>
    <w:rsid w:val="00DB3F2A"/>
    <w:rsid w:val="00DB4C99"/>
    <w:rsid w:val="00DB58F4"/>
    <w:rsid w:val="00DC358D"/>
    <w:rsid w:val="00DC41D3"/>
    <w:rsid w:val="00DC5AF3"/>
    <w:rsid w:val="00DD08E7"/>
    <w:rsid w:val="00DD542B"/>
    <w:rsid w:val="00DD724B"/>
    <w:rsid w:val="00DD72C4"/>
    <w:rsid w:val="00DE3EFD"/>
    <w:rsid w:val="00DF0A67"/>
    <w:rsid w:val="00DF426F"/>
    <w:rsid w:val="00DF456E"/>
    <w:rsid w:val="00DF4F81"/>
    <w:rsid w:val="00E00300"/>
    <w:rsid w:val="00E161B2"/>
    <w:rsid w:val="00E21545"/>
    <w:rsid w:val="00E24697"/>
    <w:rsid w:val="00E3547A"/>
    <w:rsid w:val="00E37332"/>
    <w:rsid w:val="00E374F8"/>
    <w:rsid w:val="00E40B0C"/>
    <w:rsid w:val="00E4159E"/>
    <w:rsid w:val="00E41E37"/>
    <w:rsid w:val="00E447F3"/>
    <w:rsid w:val="00E460ED"/>
    <w:rsid w:val="00E57506"/>
    <w:rsid w:val="00E64AC3"/>
    <w:rsid w:val="00E65F36"/>
    <w:rsid w:val="00E66DD2"/>
    <w:rsid w:val="00E66FA2"/>
    <w:rsid w:val="00E73DC9"/>
    <w:rsid w:val="00E80B27"/>
    <w:rsid w:val="00E80BEE"/>
    <w:rsid w:val="00E83940"/>
    <w:rsid w:val="00E84F43"/>
    <w:rsid w:val="00E860E8"/>
    <w:rsid w:val="00E9200E"/>
    <w:rsid w:val="00E968BC"/>
    <w:rsid w:val="00EA5F47"/>
    <w:rsid w:val="00EA6617"/>
    <w:rsid w:val="00EB0834"/>
    <w:rsid w:val="00EB34FD"/>
    <w:rsid w:val="00EB4AB7"/>
    <w:rsid w:val="00EC55C9"/>
    <w:rsid w:val="00ED08E5"/>
    <w:rsid w:val="00ED4FC5"/>
    <w:rsid w:val="00EE1E86"/>
    <w:rsid w:val="00EE4E85"/>
    <w:rsid w:val="00EE612D"/>
    <w:rsid w:val="00EF03D5"/>
    <w:rsid w:val="00EF14DA"/>
    <w:rsid w:val="00EF214D"/>
    <w:rsid w:val="00EF3677"/>
    <w:rsid w:val="00EF425C"/>
    <w:rsid w:val="00EF5FAE"/>
    <w:rsid w:val="00F070E2"/>
    <w:rsid w:val="00F13F0A"/>
    <w:rsid w:val="00F14A38"/>
    <w:rsid w:val="00F30449"/>
    <w:rsid w:val="00F32C71"/>
    <w:rsid w:val="00F3553F"/>
    <w:rsid w:val="00F36103"/>
    <w:rsid w:val="00F36156"/>
    <w:rsid w:val="00F377EA"/>
    <w:rsid w:val="00F4137E"/>
    <w:rsid w:val="00F41BEF"/>
    <w:rsid w:val="00F450C8"/>
    <w:rsid w:val="00F5575F"/>
    <w:rsid w:val="00F605BE"/>
    <w:rsid w:val="00F62A8C"/>
    <w:rsid w:val="00F6587E"/>
    <w:rsid w:val="00F71EA1"/>
    <w:rsid w:val="00F762EB"/>
    <w:rsid w:val="00F774AD"/>
    <w:rsid w:val="00F80144"/>
    <w:rsid w:val="00F84CD4"/>
    <w:rsid w:val="00F85712"/>
    <w:rsid w:val="00F858E6"/>
    <w:rsid w:val="00F9470B"/>
    <w:rsid w:val="00F960FC"/>
    <w:rsid w:val="00F974A8"/>
    <w:rsid w:val="00FA30DB"/>
    <w:rsid w:val="00FA3321"/>
    <w:rsid w:val="00FA35DD"/>
    <w:rsid w:val="00FA36A1"/>
    <w:rsid w:val="00FA49FA"/>
    <w:rsid w:val="00FA4FA7"/>
    <w:rsid w:val="00FC64C1"/>
    <w:rsid w:val="00FC7243"/>
    <w:rsid w:val="00FC7A23"/>
    <w:rsid w:val="00FD2DC1"/>
    <w:rsid w:val="00FD6D0F"/>
    <w:rsid w:val="00FE5F1F"/>
    <w:rsid w:val="00FE691A"/>
    <w:rsid w:val="00FE79D4"/>
    <w:rsid w:val="00FF1E5A"/>
    <w:rsid w:val="00FF33B2"/>
    <w:rsid w:val="00FF38AD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7499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C5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4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6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7</Pages>
  <Words>1634</Words>
  <Characters>9317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2018-02-06T08:59:00Z</cp:lastPrinted>
  <dcterms:created xsi:type="dcterms:W3CDTF">2018-02-02T14:04:00Z</dcterms:created>
  <dcterms:modified xsi:type="dcterms:W3CDTF">2019-08-20T08:17:00Z</dcterms:modified>
</cp:coreProperties>
</file>